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8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09"/>
        <w:gridCol w:w="2302"/>
      </w:tblGrid>
      <w:tr w:rsidR="00402610" w14:paraId="25A5297D" w14:textId="77777777" w:rsidTr="002119D5">
        <w:trPr>
          <w:trHeight w:val="349"/>
          <w:tblCellSpacing w:w="20" w:type="dxa"/>
        </w:trPr>
        <w:tc>
          <w:tcPr>
            <w:tcW w:w="1049" w:type="dxa"/>
            <w:shd w:val="clear" w:color="auto" w:fill="F2F2F2"/>
          </w:tcPr>
          <w:p w14:paraId="6ED1086F" w14:textId="77777777" w:rsidR="00F549B8" w:rsidRDefault="00F549B8" w:rsidP="00F6530E">
            <w:pPr>
              <w:pStyle w:val="Heading1"/>
              <w:tabs>
                <w:tab w:val="right" w:pos="9360"/>
              </w:tabs>
              <w:spacing w:before="60" w:after="60"/>
              <w:jc w:val="center"/>
              <w:rPr>
                <w:rFonts w:cs="Calibri"/>
                <w:smallCaps/>
                <w:szCs w:val="24"/>
              </w:rPr>
            </w:pPr>
            <w:r>
              <w:rPr>
                <w:rFonts w:cs="Calibri"/>
                <w:smallCaps/>
                <w:szCs w:val="24"/>
              </w:rPr>
              <w:t>Matter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43D7B04" w14:textId="77777777" w:rsidR="00F549B8" w:rsidRDefault="0005776B" w:rsidP="00F6530E">
            <w:pPr>
              <w:pStyle w:val="Heading1"/>
              <w:tabs>
                <w:tab w:val="right" w:pos="9360"/>
              </w:tabs>
              <w:spacing w:before="40" w:after="60"/>
              <w:jc w:val="center"/>
              <w:rPr>
                <w:rFonts w:cs="Calibri"/>
                <w:b w:val="0"/>
                <w:color w:val="BFBFBF"/>
                <w:szCs w:val="24"/>
              </w:rPr>
            </w:pPr>
            <w:r>
              <w:rPr>
                <w:rFonts w:cs="Calibri"/>
                <w:b w:val="0"/>
                <w:color w:val="BFBFBF"/>
                <w:szCs w:val="24"/>
              </w:rPr>
              <w:t>o</w:t>
            </w:r>
            <w:r w:rsidR="00E77B0F">
              <w:rPr>
                <w:rFonts w:cs="Calibri"/>
                <w:b w:val="0"/>
                <w:color w:val="BFBFBF"/>
                <w:szCs w:val="24"/>
              </w:rPr>
              <w:t>ffice</w:t>
            </w:r>
            <w:r w:rsidR="00701740">
              <w:rPr>
                <w:rFonts w:cs="Calibri"/>
                <w:b w:val="0"/>
                <w:color w:val="BFBFBF"/>
                <w:szCs w:val="24"/>
              </w:rPr>
              <w:t xml:space="preserve"> use only</w:t>
            </w:r>
          </w:p>
        </w:tc>
      </w:tr>
    </w:tbl>
    <w:p w14:paraId="362A8E44" w14:textId="5005199B" w:rsidR="000D7FD9" w:rsidRDefault="000D7FD9" w:rsidP="00CA1C49">
      <w:pPr>
        <w:rPr>
          <w:rFonts w:ascii="Calibri" w:hAnsi="Calibri" w:cs="Calibri"/>
          <w:b/>
          <w:bCs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44"/>
      </w:tblGrid>
      <w:tr w:rsidR="00BC4BD0" w14:paraId="40223E5A" w14:textId="77777777" w:rsidTr="52B2CE24">
        <w:trPr>
          <w:trHeight w:val="422"/>
          <w:tblCellSpacing w:w="20" w:type="dxa"/>
        </w:trPr>
        <w:tc>
          <w:tcPr>
            <w:tcW w:w="9626" w:type="dxa"/>
            <w:shd w:val="clear" w:color="auto" w:fill="F2F2F2" w:themeFill="background1" w:themeFillShade="F2"/>
          </w:tcPr>
          <w:p w14:paraId="19A09289" w14:textId="1410C0A6" w:rsidR="00606C1F" w:rsidRDefault="00ED1D96" w:rsidP="00F6530E">
            <w:pPr>
              <w:pStyle w:val="Heading1"/>
              <w:spacing w:before="120" w:after="12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Title </w:t>
            </w:r>
            <w:r w:rsidR="007E2D1D">
              <w:rPr>
                <w:rFonts w:cs="Calibri"/>
                <w:b w:val="0"/>
                <w:szCs w:val="24"/>
              </w:rPr>
              <w:t>Provide the name of the software and version to aid in identifying the technology.</w:t>
            </w:r>
          </w:p>
        </w:tc>
      </w:tr>
      <w:tr w:rsidR="00EA743D" w14:paraId="418F6066" w14:textId="77777777" w:rsidTr="52B2CE24">
        <w:trPr>
          <w:tblCellSpacing w:w="20" w:type="dxa"/>
        </w:trPr>
        <w:tc>
          <w:tcPr>
            <w:tcW w:w="9626" w:type="dxa"/>
            <w:shd w:val="clear" w:color="auto" w:fill="auto"/>
          </w:tcPr>
          <w:p w14:paraId="7CBEDF74" w14:textId="77777777" w:rsidR="00EA743D" w:rsidRDefault="00EA743D" w:rsidP="002871AF">
            <w:pPr>
              <w:pStyle w:val="OmniPage2"/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240" w:after="2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2871AF" w14:paraId="6148B2D3" w14:textId="77777777" w:rsidTr="52B2CE24">
        <w:trPr>
          <w:tblCellSpacing w:w="20" w:type="dxa"/>
        </w:trPr>
        <w:tc>
          <w:tcPr>
            <w:tcW w:w="9626" w:type="dxa"/>
            <w:shd w:val="clear" w:color="auto" w:fill="F2F2F2" w:themeFill="background1" w:themeFillShade="F2"/>
          </w:tcPr>
          <w:p w14:paraId="13C0AA0F" w14:textId="68703946" w:rsidR="002871AF" w:rsidRDefault="002871AF" w:rsidP="00CA1C49">
            <w:pPr>
              <w:pStyle w:val="OmniPage2"/>
              <w:spacing w:before="12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  <w:r w:rsidR="005304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2138D">
              <w:rPr>
                <w:rFonts w:ascii="Calibri" w:hAnsi="Calibri" w:cs="Calibri"/>
                <w:sz w:val="24"/>
                <w:szCs w:val="24"/>
              </w:rPr>
              <w:t xml:space="preserve">Please </w:t>
            </w:r>
            <w:proofErr w:type="gramStart"/>
            <w:r w:rsidR="00C2138D">
              <w:rPr>
                <w:rFonts w:ascii="Calibri" w:hAnsi="Calibri" w:cs="Calibri"/>
                <w:sz w:val="24"/>
                <w:szCs w:val="24"/>
              </w:rPr>
              <w:t>include:</w:t>
            </w:r>
            <w:proofErr w:type="gramEnd"/>
            <w:r w:rsidR="00C213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2138D">
              <w:rPr>
                <w:rFonts w:ascii="Calibri" w:hAnsi="Calibri" w:cs="Calibri"/>
                <w:sz w:val="24"/>
                <w:szCs w:val="24"/>
              </w:rPr>
              <w:t xml:space="preserve">Technology Description, Problem Addressed (general purpose), Advantages (improvements over existing software), and </w:t>
            </w:r>
            <w:r w:rsidR="007C19CE">
              <w:rPr>
                <w:rFonts w:ascii="Calibri" w:hAnsi="Calibri" w:cs="Calibri"/>
                <w:sz w:val="24"/>
                <w:szCs w:val="24"/>
              </w:rPr>
              <w:t>U</w:t>
            </w:r>
            <w:r w:rsidR="00FC50CD">
              <w:rPr>
                <w:rFonts w:ascii="Calibri" w:hAnsi="Calibri" w:cs="Calibri"/>
                <w:sz w:val="24"/>
                <w:szCs w:val="24"/>
              </w:rPr>
              <w:t xml:space="preserve">se </w:t>
            </w:r>
            <w:r w:rsidR="007C19CE">
              <w:rPr>
                <w:rFonts w:ascii="Calibri" w:hAnsi="Calibri" w:cs="Calibri"/>
                <w:sz w:val="24"/>
                <w:szCs w:val="24"/>
              </w:rPr>
              <w:t>Cases</w:t>
            </w:r>
            <w:r w:rsidR="00C36565">
              <w:rPr>
                <w:rFonts w:ascii="Calibri" w:hAnsi="Calibri" w:cs="Calibri"/>
                <w:sz w:val="24"/>
                <w:szCs w:val="24"/>
              </w:rPr>
              <w:t xml:space="preserve"> (for commercial potential)</w:t>
            </w:r>
          </w:p>
        </w:tc>
      </w:tr>
      <w:tr w:rsidR="002871AF" w14:paraId="739CFF04" w14:textId="77777777" w:rsidTr="52B2CE24">
        <w:trPr>
          <w:tblCellSpacing w:w="20" w:type="dxa"/>
        </w:trPr>
        <w:tc>
          <w:tcPr>
            <w:tcW w:w="9626" w:type="dxa"/>
            <w:shd w:val="clear" w:color="auto" w:fill="auto"/>
          </w:tcPr>
          <w:p w14:paraId="3D013D64" w14:textId="77777777" w:rsidR="002871AF" w:rsidRDefault="002871AF" w:rsidP="002871AF">
            <w:pPr>
              <w:pStyle w:val="OmniPage2"/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240" w:after="2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2871AF" w14:paraId="0D702F0A" w14:textId="77777777" w:rsidTr="52B2CE24">
        <w:trPr>
          <w:trHeight w:val="1185"/>
          <w:tblCellSpacing w:w="20" w:type="dxa"/>
        </w:trPr>
        <w:tc>
          <w:tcPr>
            <w:tcW w:w="9626" w:type="dxa"/>
            <w:shd w:val="clear" w:color="auto" w:fill="F2F2F2" w:themeFill="background1" w:themeFillShade="F2"/>
          </w:tcPr>
          <w:p w14:paraId="6003D0DA" w14:textId="7057E75D" w:rsidR="002871AF" w:rsidRDefault="00A9705F" w:rsidP="00CA1C49">
            <w:pPr>
              <w:pStyle w:val="Heading1"/>
              <w:spacing w:before="120" w:after="4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Author</w:t>
            </w:r>
            <w:r w:rsidR="002871AF">
              <w:rPr>
                <w:rFonts w:cs="Calibri"/>
                <w:szCs w:val="24"/>
              </w:rPr>
              <w:t>(s)</w:t>
            </w:r>
            <w:r w:rsidR="00C57751">
              <w:rPr>
                <w:rFonts w:cs="Calibri"/>
                <w:szCs w:val="24"/>
              </w:rPr>
              <w:t xml:space="preserve"> </w:t>
            </w:r>
            <w:r w:rsidR="00C57751">
              <w:rPr>
                <w:rFonts w:cs="Calibri"/>
                <w:b w:val="0"/>
                <w:bCs w:val="0"/>
                <w:szCs w:val="24"/>
              </w:rPr>
              <w:t>An</w:t>
            </w:r>
            <w:r w:rsidR="00C57751">
              <w:rPr>
                <w:rFonts w:cs="Calibri"/>
                <w:szCs w:val="24"/>
              </w:rPr>
              <w:t xml:space="preserve"> </w:t>
            </w:r>
            <w:r w:rsidR="00C57751">
              <w:rPr>
                <w:rFonts w:cs="Calibri"/>
                <w:b w:val="0"/>
                <w:bCs w:val="0"/>
                <w:szCs w:val="24"/>
              </w:rPr>
              <w:t>author is anyone who has written any of the code (even if only a very small contribution) or provided any text, graphics, photos, video, sound effects, voice recording, or other tangible item (“Material”) that has been incorporated into the software.</w:t>
            </w:r>
          </w:p>
        </w:tc>
      </w:tr>
      <w:tr w:rsidR="002871AF" w14:paraId="5CCD5DF1" w14:textId="77777777" w:rsidTr="52B2CE24">
        <w:trPr>
          <w:trHeight w:val="2448"/>
          <w:tblCellSpacing w:w="20" w:type="dxa"/>
        </w:trPr>
        <w:tc>
          <w:tcPr>
            <w:tcW w:w="9626" w:type="dxa"/>
            <w:shd w:val="clear" w:color="auto" w:fill="auto"/>
          </w:tcPr>
          <w:p w14:paraId="23C93F11" w14:textId="77777777" w:rsidR="002871AF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24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bookmarkStart w:id="2" w:name="LegalName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bookmarkStart w:id="3" w:name="Citizenship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  <w:p w14:paraId="7A853DFF" w14:textId="77777777" w:rsidR="0005776B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64A86322" w14:textId="77777777" w:rsidR="0005776B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2AF0072A" w14:textId="77777777" w:rsidR="0005776B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554F9ABE" w14:textId="77777777" w:rsidR="0005776B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69F0459C" w14:textId="77777777" w:rsidR="0005776B" w:rsidRDefault="0005776B" w:rsidP="00F6530E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41AB62AA" w14:textId="77777777" w:rsidR="00DA29E6" w:rsidRDefault="0005776B" w:rsidP="00DA29E6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D03B3E"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  <w:p w14:paraId="66F4EA4C" w14:textId="77777777" w:rsidR="00DA29E6" w:rsidRDefault="00DA29E6" w:rsidP="00DA29E6">
            <w:pPr>
              <w:pStyle w:val="OmniPage2"/>
              <w:numPr>
                <w:ilvl w:val="0"/>
                <w:numId w:val="23"/>
              </w:numPr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20" w:after="24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Legal Name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Citizenship: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</w:p>
        </w:tc>
      </w:tr>
      <w:tr w:rsidR="00A33D70" w14:paraId="7D998ABE" w14:textId="77777777" w:rsidTr="52B2CE24">
        <w:tblPrEx>
          <w:tblCellMar>
            <w:left w:w="108" w:type="dxa"/>
            <w:right w:w="108" w:type="dxa"/>
          </w:tblCellMar>
        </w:tblPrEx>
        <w:trPr>
          <w:trHeight w:val="390"/>
          <w:tblCellSpacing w:w="20" w:type="dxa"/>
        </w:trPr>
        <w:tc>
          <w:tcPr>
            <w:tcW w:w="9576" w:type="dxa"/>
            <w:shd w:val="clear" w:color="auto" w:fill="F2F2F2" w:themeFill="background1" w:themeFillShade="F2"/>
          </w:tcPr>
          <w:p w14:paraId="70F4E246" w14:textId="79CCE2AD" w:rsidR="00A33D70" w:rsidRDefault="009E6DD8" w:rsidP="00CA1C49">
            <w:pPr>
              <w:pStyle w:val="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Year</w:t>
            </w:r>
            <w:r w:rsidR="00986E53">
              <w:rPr>
                <w:rFonts w:eastAsia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Code first</w:t>
            </w:r>
            <w:r w:rsidR="00986E53">
              <w:rPr>
                <w:rFonts w:eastAsia="Times New Roman"/>
                <w:b/>
                <w:bCs/>
                <w:sz w:val="24"/>
                <w:szCs w:val="24"/>
              </w:rPr>
              <w:t xml:space="preserve"> Completed </w:t>
            </w:r>
            <w:r w:rsidR="00C52E59">
              <w:rPr>
                <w:rFonts w:eastAsia="Times New Roman"/>
                <w:sz w:val="24"/>
                <w:szCs w:val="24"/>
              </w:rPr>
              <w:t>Provide the year or period of years that the code in its current form was first completed.</w:t>
            </w:r>
          </w:p>
        </w:tc>
      </w:tr>
      <w:tr w:rsidR="00A33D70" w14:paraId="0CF0EFD3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shd w:val="clear" w:color="auto" w:fill="auto"/>
          </w:tcPr>
          <w:p w14:paraId="066C89D9" w14:textId="312F6040" w:rsidR="00A33D70" w:rsidRDefault="00196C2A" w:rsidP="00A33D70">
            <w:pPr>
              <w:pStyle w:val="OmniPage2"/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240" w:after="2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A33D70" w14:paraId="697D4E94" w14:textId="77777777" w:rsidTr="00BA666A">
        <w:tblPrEx>
          <w:tblCellMar>
            <w:left w:w="108" w:type="dxa"/>
            <w:right w:w="108" w:type="dxa"/>
          </w:tblCellMar>
        </w:tblPrEx>
        <w:trPr>
          <w:cantSplit/>
          <w:tblCellSpacing w:w="20" w:type="dxa"/>
        </w:trPr>
        <w:tc>
          <w:tcPr>
            <w:tcW w:w="9576" w:type="dxa"/>
            <w:shd w:val="clear" w:color="auto" w:fill="F2F2F2" w:themeFill="background1" w:themeFillShade="F2"/>
          </w:tcPr>
          <w:p w14:paraId="122D28A7" w14:textId="7885C4B1" w:rsidR="00A33D70" w:rsidRDefault="00154F8C" w:rsidP="00CA1C49">
            <w:pPr>
              <w:pStyle w:val="ListParagraph"/>
              <w:ind w:left="0"/>
              <w:rPr>
                <w:sz w:val="24"/>
                <w:szCs w:val="24"/>
              </w:rPr>
            </w:pPr>
            <w:r w:rsidRPr="00154F8C">
              <w:rPr>
                <w:rFonts w:eastAsia="Times New Roman"/>
                <w:b/>
                <w:bCs/>
                <w:sz w:val="24"/>
                <w:szCs w:val="24"/>
              </w:rPr>
              <w:t xml:space="preserve">Year(s) Code first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Published</w:t>
            </w:r>
            <w:r w:rsidRPr="00154F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54F8C">
              <w:rPr>
                <w:rFonts w:eastAsia="Times New Roman"/>
                <w:sz w:val="24"/>
                <w:szCs w:val="24"/>
              </w:rPr>
              <w:t>Provide the year that the code was first published, if any</w:t>
            </w:r>
            <w:r w:rsidR="003F6C5F">
              <w:rPr>
                <w:rFonts w:eastAsia="Times New Roman"/>
                <w:sz w:val="24"/>
                <w:szCs w:val="24"/>
              </w:rPr>
              <w:t>, and where</w:t>
            </w:r>
            <w:r w:rsidRPr="00154F8C">
              <w:rPr>
                <w:rFonts w:eastAsia="Times New Roman"/>
                <w:sz w:val="24"/>
                <w:szCs w:val="24"/>
              </w:rPr>
              <w:t xml:space="preserve"> (for example, the year of the first distribution or transfer of the code to someone who is not an author of the code</w:t>
            </w:r>
            <w:r w:rsidR="003F6C5F">
              <w:rPr>
                <w:rFonts w:eastAsia="Times New Roman"/>
                <w:sz w:val="24"/>
                <w:szCs w:val="24"/>
              </w:rPr>
              <w:t>, a link to the repository where it is available</w:t>
            </w:r>
            <w:r w:rsidRPr="00154F8C">
              <w:rPr>
                <w:rFonts w:eastAsia="Times New Roman"/>
                <w:sz w:val="24"/>
                <w:szCs w:val="24"/>
              </w:rPr>
              <w:t>).</w:t>
            </w:r>
          </w:p>
        </w:tc>
      </w:tr>
      <w:tr w:rsidR="00196C2A" w14:paraId="374676C7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shd w:val="clear" w:color="auto" w:fill="auto"/>
          </w:tcPr>
          <w:p w14:paraId="073C81A6" w14:textId="4E12589B" w:rsidR="00196C2A" w:rsidRDefault="00196C2A" w:rsidP="00FF22A4">
            <w:pPr>
              <w:pStyle w:val="OmniPage2"/>
              <w:tabs>
                <w:tab w:val="clear" w:pos="108"/>
                <w:tab w:val="clear" w:pos="216"/>
                <w:tab w:val="clear" w:pos="324"/>
                <w:tab w:val="clear" w:pos="2906"/>
                <w:tab w:val="clear" w:pos="4396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240" w:after="2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41AE4" w14:paraId="60AC0274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shd w:val="clear" w:color="auto" w:fill="F2F2F2" w:themeFill="background1" w:themeFillShade="F2"/>
          </w:tcPr>
          <w:p w14:paraId="65289369" w14:textId="280E9CCF" w:rsidR="00441AE4" w:rsidRDefault="00C62B8F" w:rsidP="002D2DA2">
            <w:pPr>
              <w:pStyle w:val="Heading1"/>
              <w:spacing w:before="120" w:after="12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Was this software developed with use of</w:t>
            </w:r>
            <w:r w:rsidR="00584B7A">
              <w:rPr>
                <w:rFonts w:cs="Calibri"/>
                <w:szCs w:val="24"/>
              </w:rPr>
              <w:t xml:space="preserve"> a</w:t>
            </w:r>
            <w:r>
              <w:rPr>
                <w:rFonts w:cs="Calibri"/>
                <w:szCs w:val="24"/>
              </w:rPr>
              <w:t xml:space="preserve"> Seattle Children’s research grant or contract funds?</w:t>
            </w:r>
            <w:r>
              <w:t xml:space="preserve"> </w:t>
            </w:r>
          </w:p>
        </w:tc>
      </w:tr>
      <w:tr w:rsidR="00EC5567" w14:paraId="0ABD97C8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shd w:val="clear" w:color="auto" w:fill="auto"/>
          </w:tcPr>
          <w:p w14:paraId="2EB141D4" w14:textId="77777777" w:rsidR="00C10170" w:rsidRDefault="00536B04" w:rsidP="00B108CB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542E1">
              <w:rPr>
                <w:rFonts w:ascii="Calibri" w:hAnsi="Calibri" w:cs="Calibri"/>
                <w:b/>
              </w:rPr>
              <w:t>If yes, provide the following: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584471">
              <w:rPr>
                <w:rFonts w:ascii="Calibri" w:hAnsi="Calibri" w:cs="Calibri"/>
              </w:rPr>
              <w:t>U</w:t>
            </w:r>
            <w:r w:rsidR="00DC061B" w:rsidRPr="00DC061B">
              <w:rPr>
                <w:rFonts w:ascii="Calibri" w:hAnsi="Calibri" w:cs="Calibri"/>
              </w:rPr>
              <w:t>nder what contract?</w:t>
            </w:r>
            <w:r w:rsidR="00A50F97">
              <w:rPr>
                <w:rFonts w:ascii="Calibri" w:hAnsi="Calibri" w:cs="Calibri"/>
              </w:rPr>
              <w:t xml:space="preserve"> Please</w:t>
            </w:r>
            <w:r w:rsidR="00B05FA9">
              <w:rPr>
                <w:rFonts w:ascii="Calibri" w:hAnsi="Calibri" w:cs="Calibri"/>
              </w:rPr>
              <w:t xml:space="preserve"> list any contract/grant/agreement number, </w:t>
            </w:r>
            <w:r w:rsidR="00A50F97">
              <w:rPr>
                <w:rFonts w:ascii="Calibri" w:hAnsi="Calibri" w:cs="Calibri"/>
              </w:rPr>
              <w:t>Sponsors</w:t>
            </w:r>
            <w:r w:rsidR="00C10170">
              <w:rPr>
                <w:rFonts w:ascii="Calibri" w:hAnsi="Calibri" w:cs="Calibri"/>
              </w:rPr>
              <w:t>, etc.</w:t>
            </w:r>
          </w:p>
          <w:p w14:paraId="73A29637" w14:textId="01DDA28A" w:rsidR="00584471" w:rsidRDefault="00584471" w:rsidP="00692CB8">
            <w:pPr>
              <w:spacing w:before="120" w:after="120" w:line="276" w:lineRule="auto"/>
              <w:rPr>
                <w:rFonts w:ascii="Calibri" w:hAnsi="Calibri" w:cs="Calibri"/>
                <w:noProof/>
              </w:rPr>
            </w:pPr>
            <w:r w:rsidRPr="00584471">
              <w:rPr>
                <w:rFonts w:ascii="Calibri" w:hAnsi="Calibri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471">
              <w:rPr>
                <w:rFonts w:ascii="Calibri" w:hAnsi="Calibri" w:cs="Calibri"/>
                <w:noProof/>
              </w:rPr>
              <w:instrText xml:space="preserve"> FORMTEXT </w:instrText>
            </w:r>
            <w:r w:rsidRPr="00584471">
              <w:rPr>
                <w:rFonts w:ascii="Calibri" w:hAnsi="Calibri" w:cs="Calibri"/>
                <w:noProof/>
              </w:rPr>
            </w:r>
            <w:r w:rsidRPr="00584471">
              <w:rPr>
                <w:rFonts w:ascii="Calibri" w:hAnsi="Calibri" w:cs="Calibri"/>
                <w:noProof/>
              </w:rPr>
              <w:fldChar w:fldCharType="separate"/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fldChar w:fldCharType="end"/>
            </w:r>
          </w:p>
          <w:p w14:paraId="225DCD57" w14:textId="0A74F23D" w:rsidR="00DC061B" w:rsidRDefault="00DC061B" w:rsidP="00B108CB">
            <w:pPr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692CB8">
              <w:rPr>
                <w:rFonts w:ascii="Calibri" w:hAnsi="Calibri" w:cs="Calibri"/>
                <w:b/>
                <w:bCs/>
              </w:rPr>
              <w:t xml:space="preserve">If </w:t>
            </w:r>
            <w:r w:rsidR="00B108CB">
              <w:rPr>
                <w:rFonts w:ascii="Calibri" w:hAnsi="Calibri" w:cs="Calibri"/>
                <w:b/>
                <w:bCs/>
              </w:rPr>
              <w:t>no</w:t>
            </w:r>
            <w:r w:rsidRPr="00692CB8">
              <w:rPr>
                <w:rFonts w:ascii="Calibri" w:hAnsi="Calibri" w:cs="Calibri"/>
                <w:b/>
                <w:bCs/>
              </w:rPr>
              <w:t xml:space="preserve">, was there any use of </w:t>
            </w:r>
            <w:r w:rsidR="00536B04">
              <w:rPr>
                <w:rFonts w:ascii="Calibri" w:hAnsi="Calibri" w:cs="Calibri"/>
                <w:b/>
                <w:bCs/>
              </w:rPr>
              <w:t>Seattle Children’s</w:t>
            </w:r>
            <w:r w:rsidR="00B108CB">
              <w:rPr>
                <w:rFonts w:ascii="Calibri" w:hAnsi="Calibri" w:cs="Calibri"/>
                <w:b/>
                <w:bCs/>
              </w:rPr>
              <w:t xml:space="preserve"> </w:t>
            </w:r>
            <w:r w:rsidRPr="00692CB8">
              <w:rPr>
                <w:rFonts w:ascii="Calibri" w:hAnsi="Calibri" w:cs="Calibri"/>
                <w:b/>
                <w:bCs/>
              </w:rPr>
              <w:t>administered funds or facilities (</w:t>
            </w:r>
            <w:r w:rsidR="00B108CB">
              <w:rPr>
                <w:rFonts w:ascii="Calibri" w:hAnsi="Calibri" w:cs="Calibri"/>
                <w:b/>
                <w:bCs/>
              </w:rPr>
              <w:t>i.e. Center or Lab funds</w:t>
            </w:r>
            <w:r w:rsidR="00B108CB" w:rsidRPr="00B108CB">
              <w:rPr>
                <w:rFonts w:ascii="Calibri" w:hAnsi="Calibri" w:cs="Calibri"/>
                <w:b/>
                <w:bCs/>
              </w:rPr>
              <w:t xml:space="preserve"> or facilities</w:t>
            </w:r>
            <w:r w:rsidRPr="00692CB8">
              <w:rPr>
                <w:rFonts w:ascii="Calibri" w:hAnsi="Calibri" w:cs="Calibri"/>
                <w:b/>
                <w:bCs/>
              </w:rPr>
              <w:t>)?</w:t>
            </w:r>
          </w:p>
          <w:p w14:paraId="4CC05D06" w14:textId="47CA9E7C" w:rsidR="00EC5567" w:rsidDel="00C62B8F" w:rsidRDefault="004B55CE" w:rsidP="00692CB8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584471">
              <w:rPr>
                <w:rFonts w:ascii="Calibri" w:hAnsi="Calibri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471">
              <w:rPr>
                <w:rFonts w:ascii="Calibri" w:hAnsi="Calibri" w:cs="Calibri"/>
                <w:noProof/>
              </w:rPr>
              <w:instrText xml:space="preserve"> FORMTEXT </w:instrText>
            </w:r>
            <w:r w:rsidRPr="00584471">
              <w:rPr>
                <w:rFonts w:ascii="Calibri" w:hAnsi="Calibri" w:cs="Calibri"/>
                <w:noProof/>
              </w:rPr>
            </w:r>
            <w:r w:rsidRPr="00584471">
              <w:rPr>
                <w:rFonts w:ascii="Calibri" w:hAnsi="Calibri" w:cs="Calibri"/>
                <w:noProof/>
              </w:rPr>
              <w:fldChar w:fldCharType="separate"/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t> </w:t>
            </w:r>
            <w:r w:rsidRPr="00584471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441AE4" w14:paraId="3ECF4E79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0E4A65E" w14:textId="380A54F7" w:rsidR="00441AE4" w:rsidRDefault="003245A7" w:rsidP="00692CB8">
            <w:pPr>
              <w:spacing w:before="120" w:after="120"/>
              <w:rPr>
                <w:rFonts w:ascii="Calibri" w:hAnsi="Calibri" w:cs="Calibri"/>
              </w:rPr>
            </w:pPr>
            <w:r w:rsidRPr="003245A7">
              <w:rPr>
                <w:rFonts w:ascii="Calibri" w:hAnsi="Calibri" w:cs="Calibri"/>
                <w:b/>
                <w:bCs/>
              </w:rPr>
              <w:t xml:space="preserve">Was this software developed with the use of funds that were not administered by </w:t>
            </w:r>
            <w:r w:rsidR="00D51DEC" w:rsidRPr="00692CB8">
              <w:rPr>
                <w:rFonts w:ascii="Calibri" w:hAnsi="Calibri" w:cs="Calibri"/>
                <w:b/>
                <w:bCs/>
              </w:rPr>
              <w:t>Seattle Children’s</w:t>
            </w:r>
            <w:r>
              <w:rPr>
                <w:rFonts w:ascii="Calibri" w:hAnsi="Calibri" w:cs="Calibri"/>
                <w:b/>
                <w:bCs/>
              </w:rPr>
              <w:t>?</w:t>
            </w:r>
            <w:r w:rsidR="004B55CE">
              <w:rPr>
                <w:rFonts w:ascii="Calibri" w:hAnsi="Calibri" w:cs="Calibri"/>
                <w:b/>
                <w:bCs/>
              </w:rPr>
              <w:t xml:space="preserve"> </w:t>
            </w:r>
            <w:r w:rsidR="00D51DEC" w:rsidRPr="00692CB8">
              <w:rPr>
                <w:rFonts w:ascii="Calibri" w:hAnsi="Calibri" w:cs="Calibri"/>
                <w:bCs/>
              </w:rPr>
              <w:t>If yes,</w:t>
            </w:r>
            <w:r w:rsidR="00D51DEC" w:rsidRPr="00D51DEC">
              <w:rPr>
                <w:rFonts w:ascii="Calibri" w:hAnsi="Calibri" w:cs="Calibri"/>
                <w:bCs/>
              </w:rPr>
              <w:t xml:space="preserve"> please list all known funding outside of </w:t>
            </w:r>
            <w:r w:rsidR="00D51DEC">
              <w:rPr>
                <w:rFonts w:ascii="Calibri" w:hAnsi="Calibri" w:cs="Calibri"/>
                <w:bCs/>
              </w:rPr>
              <w:t>Seattle Children’s</w:t>
            </w:r>
            <w:r w:rsidR="00D51DEC" w:rsidRPr="00D51DEC">
              <w:rPr>
                <w:rFonts w:ascii="Calibri" w:hAnsi="Calibri" w:cs="Calibri"/>
                <w:bCs/>
              </w:rPr>
              <w:t>.</w:t>
            </w:r>
          </w:p>
        </w:tc>
      </w:tr>
      <w:tr w:rsidR="00441AE4" w14:paraId="1C960177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024822" w14:textId="5EC39121" w:rsidR="00441AE4" w:rsidRDefault="0087541D" w:rsidP="00692CB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40F6D" w:rsidRPr="00B40F6D" w14:paraId="5BB60144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8E789E" w14:textId="33F27CE7" w:rsidR="00B40F6D" w:rsidRPr="00B40F6D" w:rsidRDefault="00E950A8">
            <w:pPr>
              <w:spacing w:before="120" w:after="120"/>
              <w:rPr>
                <w:rFonts w:ascii="Calibri" w:hAnsi="Calibri" w:cs="Calibri"/>
              </w:rPr>
            </w:pPr>
            <w:r w:rsidRPr="00E950A8">
              <w:rPr>
                <w:rFonts w:ascii="Calibri" w:hAnsi="Calibri" w:cs="Calibri"/>
                <w:b/>
                <w:bCs/>
              </w:rPr>
              <w:t>Identify all third-party code dependencies, whether such code is directly embedded or accessed by the disclosed software during execution.</w:t>
            </w:r>
            <w:r w:rsidR="002F6DCE">
              <w:rPr>
                <w:rFonts w:ascii="Calibri" w:hAnsi="Calibri" w:cs="Calibri"/>
                <w:b/>
                <w:bCs/>
              </w:rPr>
              <w:t xml:space="preserve"> </w:t>
            </w:r>
            <w:r w:rsidR="002F6DCE" w:rsidRPr="00692CB8">
              <w:rPr>
                <w:rFonts w:ascii="Calibri" w:hAnsi="Calibri" w:cs="Calibri"/>
              </w:rPr>
              <w:t>If your software contains any software that you have downloaded, used, copied, linked, or have been provided by a third party,</w:t>
            </w:r>
            <w:r w:rsidR="00BA3D7E">
              <w:rPr>
                <w:rFonts w:ascii="Calibri" w:hAnsi="Calibri" w:cs="Calibri"/>
              </w:rPr>
              <w:t xml:space="preserve"> whether </w:t>
            </w:r>
            <w:r w:rsidR="00BA3D7E" w:rsidRPr="008542E1">
              <w:rPr>
                <w:rFonts w:ascii="Calibri" w:hAnsi="Calibri" w:cs="Calibri"/>
              </w:rPr>
              <w:t>“open source</w:t>
            </w:r>
            <w:r w:rsidR="00BA3D7E">
              <w:rPr>
                <w:rFonts w:ascii="Calibri" w:hAnsi="Calibri" w:cs="Calibri"/>
              </w:rPr>
              <w:t>,</w:t>
            </w:r>
            <w:r w:rsidR="00BA3D7E" w:rsidRPr="008542E1">
              <w:rPr>
                <w:rFonts w:ascii="Calibri" w:hAnsi="Calibri" w:cs="Calibri"/>
              </w:rPr>
              <w:t xml:space="preserve">” </w:t>
            </w:r>
            <w:r w:rsidR="00BA3D7E">
              <w:rPr>
                <w:rFonts w:ascii="Calibri" w:hAnsi="Calibri" w:cs="Calibri"/>
              </w:rPr>
              <w:t>“</w:t>
            </w:r>
            <w:r w:rsidR="00BA3D7E" w:rsidRPr="008542E1">
              <w:rPr>
                <w:rFonts w:ascii="Calibri" w:hAnsi="Calibri" w:cs="Calibri"/>
              </w:rPr>
              <w:t>free</w:t>
            </w:r>
            <w:r w:rsidR="00BA3D7E">
              <w:rPr>
                <w:rFonts w:ascii="Calibri" w:hAnsi="Calibri" w:cs="Calibri"/>
              </w:rPr>
              <w:t>,</w:t>
            </w:r>
            <w:r w:rsidR="00BA3D7E" w:rsidRPr="008542E1">
              <w:rPr>
                <w:rFonts w:ascii="Calibri" w:hAnsi="Calibri" w:cs="Calibri"/>
              </w:rPr>
              <w:t xml:space="preserve">” </w:t>
            </w:r>
            <w:r w:rsidR="00BA3D7E">
              <w:rPr>
                <w:rFonts w:ascii="Calibri" w:hAnsi="Calibri" w:cs="Calibri"/>
              </w:rPr>
              <w:t>or otherwise,</w:t>
            </w:r>
            <w:r w:rsidR="002F6DCE" w:rsidRPr="00692CB8">
              <w:rPr>
                <w:rFonts w:ascii="Calibri" w:hAnsi="Calibri" w:cs="Calibri"/>
              </w:rPr>
              <w:t xml:space="preserve"> you must identify these dependencies and their licenses.</w:t>
            </w:r>
            <w:r w:rsidR="000A2446">
              <w:rPr>
                <w:rFonts w:ascii="Calibri" w:hAnsi="Calibri" w:cs="Calibri"/>
              </w:rPr>
              <w:t xml:space="preserve"> </w:t>
            </w:r>
            <w:r w:rsidR="002F6DCE" w:rsidRPr="00692CB8">
              <w:rPr>
                <w:rFonts w:ascii="Calibri" w:hAnsi="Calibri" w:cs="Calibri"/>
              </w:rPr>
              <w:t>Also list any code or Materials with which</w:t>
            </w:r>
            <w:r w:rsidR="000A2446">
              <w:rPr>
                <w:rFonts w:ascii="Calibri" w:hAnsi="Calibri" w:cs="Calibri"/>
              </w:rPr>
              <w:t xml:space="preserve"> </w:t>
            </w:r>
            <w:r w:rsidR="002F6DCE" w:rsidRPr="00692CB8">
              <w:rPr>
                <w:rFonts w:ascii="Calibri" w:hAnsi="Calibri" w:cs="Calibri"/>
              </w:rPr>
              <w:t>the software automatically links, executes, or integrates that may not be embedded in the software.</w:t>
            </w:r>
            <w:r w:rsidR="002717FE">
              <w:rPr>
                <w:rFonts w:ascii="Calibri" w:hAnsi="Calibri" w:cs="Calibri"/>
              </w:rPr>
              <w:t xml:space="preserve"> Please </w:t>
            </w:r>
            <w:proofErr w:type="gramStart"/>
            <w:r w:rsidR="002717FE">
              <w:rPr>
                <w:rFonts w:ascii="Calibri" w:hAnsi="Calibri" w:cs="Calibri"/>
              </w:rPr>
              <w:t>include:</w:t>
            </w:r>
            <w:proofErr w:type="gramEnd"/>
            <w:r w:rsidR="002717FE">
              <w:rPr>
                <w:rFonts w:ascii="Calibri" w:hAnsi="Calibri" w:cs="Calibri"/>
              </w:rPr>
              <w:t xml:space="preserve"> Name of third-p</w:t>
            </w:r>
            <w:r w:rsidR="008A7F4B">
              <w:rPr>
                <w:rFonts w:ascii="Calibri" w:hAnsi="Calibri" w:cs="Calibri"/>
              </w:rPr>
              <w:t>a</w:t>
            </w:r>
            <w:r w:rsidR="002717FE">
              <w:rPr>
                <w:rFonts w:ascii="Calibri" w:hAnsi="Calibri" w:cs="Calibri"/>
              </w:rPr>
              <w:t>rty code, code repository URL, License Type, and License URL</w:t>
            </w:r>
          </w:p>
        </w:tc>
      </w:tr>
      <w:tr w:rsidR="00B40F6D" w:rsidRPr="00B40F6D" w14:paraId="7E60A880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05B6C8F" w14:textId="77777777" w:rsidR="00B40F6D" w:rsidRPr="00B40F6D" w:rsidRDefault="00B40F6D">
            <w:pPr>
              <w:spacing w:before="120" w:after="120"/>
              <w:rPr>
                <w:rFonts w:ascii="Calibri" w:hAnsi="Calibri" w:cs="Calibri"/>
              </w:rPr>
            </w:pPr>
            <w:r w:rsidRPr="00B40F6D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40F6D">
              <w:rPr>
                <w:rFonts w:ascii="Calibri" w:hAnsi="Calibri" w:cs="Calibri"/>
              </w:rPr>
              <w:instrText xml:space="preserve"> FORMTEXT </w:instrText>
            </w:r>
            <w:r w:rsidRPr="00B40F6D">
              <w:rPr>
                <w:rFonts w:ascii="Calibri" w:hAnsi="Calibri" w:cs="Calibri"/>
              </w:rPr>
            </w:r>
            <w:r w:rsidRPr="00B40F6D">
              <w:rPr>
                <w:rFonts w:ascii="Calibri" w:hAnsi="Calibri" w:cs="Calibri"/>
              </w:rPr>
              <w:fldChar w:fldCharType="separate"/>
            </w:r>
            <w:r w:rsidRPr="00B40F6D">
              <w:rPr>
                <w:rFonts w:ascii="Calibri" w:hAnsi="Calibri" w:cs="Calibri"/>
                <w:noProof/>
              </w:rPr>
              <w:t> </w:t>
            </w:r>
            <w:r w:rsidRPr="00B40F6D">
              <w:rPr>
                <w:rFonts w:ascii="Calibri" w:hAnsi="Calibri" w:cs="Calibri"/>
                <w:noProof/>
              </w:rPr>
              <w:t> </w:t>
            </w:r>
            <w:r w:rsidRPr="00B40F6D">
              <w:rPr>
                <w:rFonts w:ascii="Calibri" w:hAnsi="Calibri" w:cs="Calibri"/>
                <w:noProof/>
              </w:rPr>
              <w:t> </w:t>
            </w:r>
            <w:r w:rsidRPr="00B40F6D">
              <w:rPr>
                <w:rFonts w:ascii="Calibri" w:hAnsi="Calibri" w:cs="Calibri"/>
                <w:noProof/>
              </w:rPr>
              <w:t> </w:t>
            </w:r>
            <w:r w:rsidRPr="00B40F6D">
              <w:rPr>
                <w:rFonts w:ascii="Calibri" w:hAnsi="Calibri" w:cs="Calibri"/>
                <w:noProof/>
              </w:rPr>
              <w:t> </w:t>
            </w:r>
            <w:r w:rsidRPr="00B40F6D">
              <w:rPr>
                <w:rFonts w:ascii="Calibri" w:hAnsi="Calibri" w:cs="Calibri"/>
              </w:rPr>
              <w:fldChar w:fldCharType="end"/>
            </w:r>
          </w:p>
        </w:tc>
      </w:tr>
      <w:tr w:rsidR="00B41DFB" w14:paraId="344AD433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B32BB5F" w14:textId="2E76220B" w:rsidR="00B41DFB" w:rsidRDefault="00E17A6E" w:rsidP="00692CB8">
            <w:pPr>
              <w:spacing w:before="120" w:after="120"/>
              <w:rPr>
                <w:rFonts w:ascii="Calibri" w:hAnsi="Calibri" w:cs="Calibri"/>
              </w:rPr>
            </w:pPr>
            <w:r w:rsidRPr="4BB34E68">
              <w:rPr>
                <w:rFonts w:ascii="Calibri" w:hAnsi="Calibri" w:cs="Calibri"/>
                <w:b/>
              </w:rPr>
              <w:t>Do you intend to distribute the software through an open-source license?</w:t>
            </w:r>
            <w:r w:rsidR="008A7F4B" w:rsidRPr="4BB34E68">
              <w:rPr>
                <w:rFonts w:ascii="Calibri" w:hAnsi="Calibri" w:cs="Calibri"/>
                <w:b/>
              </w:rPr>
              <w:t xml:space="preserve"> </w:t>
            </w:r>
            <w:r w:rsidR="008A7F4B" w:rsidRPr="00692CB8">
              <w:rPr>
                <w:rFonts w:ascii="Calibri" w:hAnsi="Calibri" w:cs="Calibri"/>
              </w:rPr>
              <w:t>If yes, please indicate the preferred license or describe the desired terms and conditions.</w:t>
            </w:r>
          </w:p>
        </w:tc>
      </w:tr>
      <w:tr w:rsidR="00E97B61" w:rsidRPr="00351129" w14:paraId="3B3FDF9F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2F54EB35" w14:textId="2C793763" w:rsidR="00C978E8" w:rsidRPr="00C978E8" w:rsidRDefault="00333F71" w:rsidP="00C978E8">
            <w:pPr>
              <w:spacing w:before="120" w:after="120"/>
              <w:rPr>
                <w:rFonts w:ascii="Calibri" w:hAnsi="Calibri" w:cs="Calibri"/>
                <w:b/>
                <w:bCs/>
                <w:noProof/>
                <w:u w:val="single"/>
              </w:rPr>
            </w:pPr>
            <w:r>
              <w:rPr>
                <w:rFonts w:ascii="Calibri" w:hAnsi="Calibri" w:cs="Calibri"/>
                <w:noProof/>
              </w:rPr>
              <w:t>⃝</w:t>
            </w:r>
            <w:r w:rsidR="00C34000">
              <w:rPr>
                <w:rFonts w:ascii="Calibri" w:hAnsi="Calibri" w:cs="Calibri"/>
                <w:noProof/>
              </w:rPr>
              <w:t xml:space="preserve"> </w:t>
            </w:r>
            <w:hyperlink r:id="rId11" w:history="1">
              <w:r w:rsidR="00594FA3" w:rsidRPr="00692CB8">
                <w:rPr>
                  <w:rStyle w:val="Hyperlink"/>
                  <w:rFonts w:ascii="Calibri" w:hAnsi="Calibri" w:cs="Calibri"/>
                  <w:noProof/>
                </w:rPr>
                <w:t>AGPL 3.0</w:t>
              </w:r>
            </w:hyperlink>
            <w:r w:rsidR="00594FA3" w:rsidRPr="00DD6B4D">
              <w:rPr>
                <w:rFonts w:ascii="Calibri" w:hAnsi="Calibri" w:cs="Calibri"/>
                <w:noProof/>
              </w:rPr>
              <w:t xml:space="preserve">                        </w:t>
            </w:r>
            <w:r w:rsidR="00DD6B4D" w:rsidRPr="00DD6B4D">
              <w:rPr>
                <w:rFonts w:ascii="Calibri" w:hAnsi="Calibri" w:cs="Calibri"/>
                <w:noProof/>
              </w:rPr>
              <w:t xml:space="preserve">    </w:t>
            </w:r>
            <w:r w:rsidR="00594FA3" w:rsidRPr="00DD6B4D">
              <w:rPr>
                <w:rFonts w:ascii="Calibri" w:hAnsi="Calibri" w:cs="Calibri"/>
                <w:noProof/>
              </w:rPr>
              <w:t xml:space="preserve">  </w:t>
            </w:r>
            <w:r w:rsidR="00B02E9D" w:rsidRPr="00DD6B4D">
              <w:rPr>
                <w:rFonts w:ascii="Calibri" w:hAnsi="Calibri" w:cs="Calibri"/>
                <w:noProof/>
              </w:rPr>
              <w:t xml:space="preserve">⃝ </w:t>
            </w:r>
            <w:hyperlink r:id="rId12" w:history="1">
              <w:r w:rsidR="00B02E9D" w:rsidRPr="00692CB8">
                <w:rPr>
                  <w:rStyle w:val="Hyperlink"/>
                  <w:rFonts w:ascii="Calibri" w:hAnsi="Calibri" w:cs="Calibri"/>
                  <w:noProof/>
                </w:rPr>
                <w:t>GPL 2.0</w:t>
              </w:r>
            </w:hyperlink>
            <w:r w:rsidR="00C978E8" w:rsidRPr="00DD6B4D">
              <w:rPr>
                <w:rFonts w:ascii="Calibri" w:hAnsi="Calibri" w:cs="Calibri"/>
                <w:noProof/>
              </w:rPr>
              <w:t xml:space="preserve">                          ⃝ </w:t>
            </w:r>
            <w:hyperlink r:id="rId13" w:history="1">
              <w:r w:rsidR="00C978E8" w:rsidRPr="00692CB8">
                <w:rPr>
                  <w:rStyle w:val="Hyperlink"/>
                  <w:rFonts w:ascii="Calibri" w:hAnsi="Calibri" w:cs="Calibri"/>
                  <w:noProof/>
                </w:rPr>
                <w:t>Artistic 2.0</w:t>
              </w:r>
            </w:hyperlink>
          </w:p>
          <w:p w14:paraId="2A33936E" w14:textId="1B8AB716" w:rsidR="0067760C" w:rsidRDefault="00C978E8">
            <w:pPr>
              <w:spacing w:before="120" w:after="120"/>
              <w:rPr>
                <w:rFonts w:ascii="Calibri" w:hAnsi="Calibri" w:cs="Calibri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noProof/>
              </w:rPr>
              <w:t xml:space="preserve">⃝ </w:t>
            </w:r>
            <w:hyperlink r:id="rId14" w:history="1">
              <w:r w:rsidR="003F5A90" w:rsidRPr="00692CB8">
                <w:rPr>
                  <w:rStyle w:val="Hyperlink"/>
                  <w:rFonts w:ascii="Calibri" w:hAnsi="Calibri" w:cs="Calibri"/>
                  <w:noProof/>
                </w:rPr>
                <w:t>Apache 2.0</w:t>
              </w:r>
            </w:hyperlink>
            <w:r w:rsidRPr="00DD6B4D">
              <w:rPr>
                <w:rFonts w:ascii="Calibri" w:hAnsi="Calibri" w:cs="Calibri"/>
                <w:noProof/>
              </w:rPr>
              <w:t xml:space="preserve">                          ⃝</w:t>
            </w:r>
            <w:r>
              <w:rPr>
                <w:rFonts w:ascii="Calibri" w:hAnsi="Calibri" w:cs="Calibri"/>
                <w:noProof/>
              </w:rPr>
              <w:t xml:space="preserve"> </w:t>
            </w:r>
            <w:hyperlink r:id="rId15" w:history="1">
              <w:r w:rsidR="00DD6B4D" w:rsidRPr="00692C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MIT</w:t>
              </w:r>
            </w:hyperlink>
            <w:r w:rsidRPr="00DD6B4D">
              <w:rPr>
                <w:rFonts w:ascii="Calibri" w:hAnsi="Calibri" w:cs="Calibri"/>
                <w:noProof/>
              </w:rPr>
              <w:t xml:space="preserve">    </w:t>
            </w:r>
            <w:r>
              <w:rPr>
                <w:rFonts w:ascii="Calibri" w:hAnsi="Calibri" w:cs="Calibri"/>
                <w:noProof/>
              </w:rPr>
              <w:t xml:space="preserve">                   </w:t>
            </w:r>
            <w:r w:rsidR="00DD6B4D">
              <w:rPr>
                <w:rFonts w:ascii="Calibri" w:hAnsi="Calibri" w:cs="Calibri"/>
                <w:noProof/>
              </w:rPr>
              <w:t xml:space="preserve">       </w:t>
            </w:r>
            <w:r>
              <w:rPr>
                <w:rFonts w:ascii="Calibri" w:hAnsi="Calibri" w:cs="Calibri"/>
                <w:noProof/>
              </w:rPr>
              <w:t xml:space="preserve">   ⃝</w:t>
            </w:r>
            <w:r w:rsidR="00DD6B4D">
              <w:rPr>
                <w:rFonts w:ascii="Calibri" w:hAnsi="Calibri" w:cs="Calibri"/>
                <w:noProof/>
              </w:rPr>
              <w:t xml:space="preserve"> </w:t>
            </w:r>
            <w:r w:rsidR="00DD6B4D" w:rsidRPr="00692CB8">
              <w:rPr>
                <w:rFonts w:ascii="Calibri" w:hAnsi="Calibri" w:cs="Calibri"/>
                <w:shd w:val="clear" w:color="auto" w:fill="FFFFFF" w:themeFill="background1"/>
              </w:rPr>
              <w:t xml:space="preserve">Other </w:t>
            </w:r>
            <w:r w:rsidR="002E49CE">
              <w:rPr>
                <w:rFonts w:ascii="Calibri" w:hAnsi="Calibri" w:cs="Calibri"/>
                <w:shd w:val="clear" w:color="auto" w:fill="FFFFFF" w:themeFill="background1"/>
              </w:rPr>
              <w:t xml:space="preserve">Open Source </w:t>
            </w:r>
            <w:r w:rsidR="00DD6B4D" w:rsidRPr="00692CB8">
              <w:rPr>
                <w:rFonts w:ascii="Calibri" w:hAnsi="Calibri" w:cs="Calibri"/>
                <w:shd w:val="clear" w:color="auto" w:fill="FFFFFF" w:themeFill="background1"/>
              </w:rPr>
              <w:t>License</w:t>
            </w:r>
          </w:p>
          <w:p w14:paraId="78777AC7" w14:textId="4771071D" w:rsidR="002E49CE" w:rsidRPr="00692CB8" w:rsidRDefault="002E49CE">
            <w:pPr>
              <w:spacing w:before="120" w:after="120"/>
              <w:rPr>
                <w:rFonts w:ascii="Calibri" w:hAnsi="Calibri" w:cs="Calibri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noProof/>
              </w:rPr>
              <w:t xml:space="preserve">⃝ 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 xml:space="preserve">Other License that </w:t>
            </w:r>
            <w:r w:rsidR="00EB6299">
              <w:rPr>
                <w:rFonts w:ascii="Calibri" w:hAnsi="Calibri" w:cs="Calibri"/>
                <w:shd w:val="clear" w:color="auto" w:fill="FFFFFF" w:themeFill="background1"/>
              </w:rPr>
              <w:t>prohibits commercialization</w:t>
            </w:r>
          </w:p>
          <w:p w14:paraId="03179871" w14:textId="76AAEC9E" w:rsidR="00351129" w:rsidRPr="00351129" w:rsidRDefault="00793A00" w:rsidP="00793A00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 xml:space="preserve">Desired Terms &amp; Conditions: </w:t>
            </w:r>
            <w:r w:rsidR="000F3238" w:rsidRPr="000F3238">
              <w:rPr>
                <w:rFonts w:ascii="Calibri" w:hAnsi="Calibri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3238" w:rsidRPr="000F3238">
              <w:rPr>
                <w:rFonts w:ascii="Calibri" w:hAnsi="Calibri" w:cs="Calibri"/>
                <w:noProof/>
              </w:rPr>
              <w:instrText xml:space="preserve"> FORMTEXT </w:instrText>
            </w:r>
            <w:r w:rsidR="000F3238" w:rsidRPr="000F3238">
              <w:rPr>
                <w:rFonts w:ascii="Calibri" w:hAnsi="Calibri" w:cs="Calibri"/>
                <w:noProof/>
              </w:rPr>
            </w:r>
            <w:r w:rsidR="000F3238" w:rsidRPr="000F3238">
              <w:rPr>
                <w:rFonts w:ascii="Calibri" w:hAnsi="Calibri" w:cs="Calibri"/>
                <w:noProof/>
              </w:rPr>
              <w:fldChar w:fldCharType="separate"/>
            </w:r>
            <w:r w:rsidR="000F3238" w:rsidRPr="000F3238">
              <w:rPr>
                <w:rFonts w:ascii="Calibri" w:hAnsi="Calibri" w:cs="Calibri"/>
                <w:noProof/>
              </w:rPr>
              <w:t> </w:t>
            </w:r>
            <w:r w:rsidR="000F3238" w:rsidRPr="000F3238">
              <w:rPr>
                <w:rFonts w:ascii="Calibri" w:hAnsi="Calibri" w:cs="Calibri"/>
                <w:noProof/>
              </w:rPr>
              <w:t> </w:t>
            </w:r>
            <w:r w:rsidR="000F3238" w:rsidRPr="000F3238">
              <w:rPr>
                <w:rFonts w:ascii="Calibri" w:hAnsi="Calibri" w:cs="Calibri"/>
                <w:noProof/>
              </w:rPr>
              <w:t> </w:t>
            </w:r>
            <w:r w:rsidR="000F3238" w:rsidRPr="000F3238">
              <w:rPr>
                <w:rFonts w:ascii="Calibri" w:hAnsi="Calibri" w:cs="Calibri"/>
                <w:noProof/>
              </w:rPr>
              <w:t> </w:t>
            </w:r>
            <w:r w:rsidR="000F3238" w:rsidRPr="000F3238">
              <w:rPr>
                <w:rFonts w:ascii="Calibri" w:hAnsi="Calibri" w:cs="Calibri"/>
                <w:noProof/>
              </w:rPr>
              <w:t> </w:t>
            </w:r>
            <w:r w:rsidR="000F3238" w:rsidRPr="000F3238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351129" w:rsidRPr="00351129" w14:paraId="77BA036F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C72B5ED" w14:textId="68D939D9" w:rsidR="00351129" w:rsidRPr="00351129" w:rsidRDefault="00C325D0">
            <w:pPr>
              <w:spacing w:before="120" w:after="120"/>
              <w:rPr>
                <w:rStyle w:val="Heading1Char"/>
                <w:rFonts w:cs="Calibri"/>
                <w:szCs w:val="24"/>
              </w:rPr>
            </w:pPr>
            <w:r w:rsidRPr="00351129">
              <w:rPr>
                <w:rStyle w:val="Heading1Char"/>
                <w:rFonts w:cs="Calibri"/>
                <w:szCs w:val="24"/>
              </w:rPr>
              <w:lastRenderedPageBreak/>
              <w:t>Do you know of other organizations, companies, or competitors that might be particularly interested in the s</w:t>
            </w:r>
            <w:r>
              <w:rPr>
                <w:rStyle w:val="Heading1Char"/>
              </w:rPr>
              <w:t>oftware</w:t>
            </w:r>
            <w:r w:rsidRPr="00351129">
              <w:rPr>
                <w:rStyle w:val="Heading1Char"/>
                <w:rFonts w:cs="Calibri"/>
                <w:szCs w:val="24"/>
              </w:rPr>
              <w:t>?</w:t>
            </w:r>
          </w:p>
        </w:tc>
      </w:tr>
      <w:tr w:rsidR="00B41DFB" w14:paraId="68401744" w14:textId="77777777" w:rsidTr="52B2CE24">
        <w:tblPrEx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95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6BDE67" w14:textId="7DC983A9" w:rsidR="00B41DFB" w:rsidRDefault="00B41DFB" w:rsidP="00692CB8">
            <w:pPr>
              <w:spacing w:before="120" w:after="120"/>
              <w:rPr>
                <w:rStyle w:val="Heading1Char"/>
                <w:rFonts w:cs="Calibri"/>
                <w:szCs w:val="24"/>
              </w:rPr>
            </w:pPr>
            <w:r>
              <w:rPr>
                <w:rFonts w:ascii="Calibri" w:hAnsi="Calibri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</w:rPr>
            </w:r>
            <w:r>
              <w:rPr>
                <w:rFonts w:ascii="Calibri" w:hAnsi="Calibri" w:cs="Calibri"/>
                <w:noProof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fldChar w:fldCharType="end"/>
            </w:r>
          </w:p>
        </w:tc>
      </w:tr>
    </w:tbl>
    <w:p w14:paraId="41C30626" w14:textId="77777777" w:rsidR="002849D3" w:rsidRDefault="002849D3" w:rsidP="002D53E8">
      <w:pPr>
        <w:pStyle w:val="OmniPage4"/>
        <w:keepNext/>
        <w:tabs>
          <w:tab w:val="clear" w:pos="108"/>
          <w:tab w:val="clear" w:pos="752"/>
          <w:tab w:val="clear" w:pos="3640"/>
          <w:tab w:val="clear" w:pos="6547"/>
          <w:tab w:val="clear" w:pos="6655"/>
          <w:tab w:val="clear" w:pos="7200"/>
          <w:tab w:val="clear" w:pos="7920"/>
          <w:tab w:val="clear" w:pos="8640"/>
        </w:tabs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01"/>
        <w:gridCol w:w="4743"/>
      </w:tblGrid>
      <w:tr w:rsidR="003764A9" w14:paraId="46B3C815" w14:textId="77777777" w:rsidTr="002119D5">
        <w:trPr>
          <w:cantSplit/>
          <w:tblCellSpacing w:w="20" w:type="dxa"/>
        </w:trPr>
        <w:tc>
          <w:tcPr>
            <w:tcW w:w="9576" w:type="dxa"/>
            <w:gridSpan w:val="2"/>
            <w:shd w:val="clear" w:color="auto" w:fill="F2F2F2"/>
          </w:tcPr>
          <w:p w14:paraId="71CFCA6D" w14:textId="0FA37BAE" w:rsidR="003764A9" w:rsidRDefault="00D144DE" w:rsidP="002D2DA2">
            <w:pPr>
              <w:pStyle w:val="Heading1"/>
              <w:spacing w:before="120" w:after="4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Author</w:t>
            </w:r>
            <w:r w:rsidR="003764A9">
              <w:rPr>
                <w:rFonts w:cs="Calibri"/>
                <w:szCs w:val="24"/>
              </w:rPr>
              <w:t>(s) Acknowledgement</w:t>
            </w:r>
          </w:p>
          <w:p w14:paraId="4B95A3A5" w14:textId="741E8102" w:rsidR="00557E24" w:rsidRDefault="003764A9" w:rsidP="002D2DA2">
            <w:pPr>
              <w:pStyle w:val="Heading1"/>
              <w:spacing w:after="120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I have read, understood, and verified the information herein</w:t>
            </w:r>
            <w:r w:rsidR="00D164DD">
              <w:rPr>
                <w:rFonts w:cs="Calibri"/>
                <w:b w:val="0"/>
                <w:szCs w:val="24"/>
              </w:rPr>
              <w:t xml:space="preserve">. </w:t>
            </w:r>
            <w:r w:rsidR="0043408A">
              <w:rPr>
                <w:rFonts w:cs="Calibri"/>
                <w:b w:val="0"/>
                <w:szCs w:val="24"/>
              </w:rPr>
              <w:t>I</w:t>
            </w:r>
            <w:r w:rsidR="00557E24">
              <w:rPr>
                <w:rFonts w:cs="Calibri"/>
                <w:b w:val="0"/>
                <w:szCs w:val="24"/>
              </w:rPr>
              <w:t xml:space="preserve"> </w:t>
            </w:r>
            <w:r>
              <w:rPr>
                <w:rFonts w:cs="Calibri"/>
                <w:b w:val="0"/>
                <w:szCs w:val="24"/>
              </w:rPr>
              <w:t xml:space="preserve">agree to assist Children’s in the evaluation and possible commercialization of the </w:t>
            </w:r>
            <w:r w:rsidR="0043408A">
              <w:rPr>
                <w:rFonts w:cs="Calibri"/>
                <w:b w:val="0"/>
                <w:szCs w:val="24"/>
              </w:rPr>
              <w:t xml:space="preserve">software </w:t>
            </w:r>
            <w:r>
              <w:rPr>
                <w:rFonts w:cs="Calibri"/>
                <w:b w:val="0"/>
                <w:szCs w:val="24"/>
              </w:rPr>
              <w:t xml:space="preserve">described herein. </w:t>
            </w:r>
            <w:r w:rsidR="00557E24">
              <w:rPr>
                <w:rFonts w:cs="Calibri"/>
                <w:b w:val="0"/>
                <w:szCs w:val="24"/>
              </w:rPr>
              <w:t xml:space="preserve"> </w:t>
            </w:r>
          </w:p>
        </w:tc>
      </w:tr>
      <w:tr w:rsidR="003764A9" w14:paraId="368E916C" w14:textId="77777777" w:rsidTr="00096DAB">
        <w:trPr>
          <w:cantSplit/>
          <w:trHeight w:val="288"/>
          <w:tblCellSpacing w:w="20" w:type="dxa"/>
        </w:trPr>
        <w:tc>
          <w:tcPr>
            <w:tcW w:w="4710" w:type="dxa"/>
            <w:shd w:val="clear" w:color="auto" w:fill="auto"/>
            <w:vAlign w:val="center"/>
          </w:tcPr>
          <w:p w14:paraId="7A0FB0FB" w14:textId="77777777" w:rsidR="003764A9" w:rsidRDefault="003764A9" w:rsidP="00406A90">
            <w:pPr>
              <w:numPr>
                <w:ilvl w:val="0"/>
                <w:numId w:val="17"/>
              </w:numPr>
              <w:spacing w:before="120"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bookmarkStart w:id="4" w:name="Text11"/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bookmarkEnd w:id="4"/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2B57FC79" w14:textId="77777777" w:rsidR="007F61F9" w:rsidRDefault="00241348" w:rsidP="00406A90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470587D7" w14:textId="2BE92C5F" w:rsidR="00DA29E6" w:rsidRDefault="00241348" w:rsidP="00406A90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3A392A48" w14:textId="77777777" w:rsidR="003764A9" w:rsidRDefault="003764A9" w:rsidP="00406A90">
            <w:pPr>
              <w:numPr>
                <w:ilvl w:val="0"/>
                <w:numId w:val="17"/>
              </w:numPr>
              <w:spacing w:before="120" w:line="276" w:lineRule="auto"/>
              <w:ind w:left="4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54A72953" w14:textId="77777777" w:rsidR="007F61F9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3E17EA91" w14:textId="1167C2C1" w:rsidR="00DA29E6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</w:tr>
      <w:tr w:rsidR="003764A9" w14:paraId="2C747792" w14:textId="77777777" w:rsidTr="00096DAB">
        <w:trPr>
          <w:cantSplit/>
          <w:trHeight w:val="288"/>
          <w:tblCellSpacing w:w="20" w:type="dxa"/>
        </w:trPr>
        <w:tc>
          <w:tcPr>
            <w:tcW w:w="4710" w:type="dxa"/>
            <w:shd w:val="clear" w:color="auto" w:fill="auto"/>
            <w:vAlign w:val="center"/>
          </w:tcPr>
          <w:p w14:paraId="166DA06C" w14:textId="77777777" w:rsidR="003764A9" w:rsidRDefault="003764A9" w:rsidP="00DA29E6">
            <w:pPr>
              <w:numPr>
                <w:ilvl w:val="0"/>
                <w:numId w:val="17"/>
              </w:numPr>
              <w:spacing w:before="120"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511E45C7" w14:textId="77777777" w:rsidR="007F61F9" w:rsidRDefault="00241348" w:rsidP="00DA29E6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06B00DF4" w14:textId="3CEFA874" w:rsidR="00DA29E6" w:rsidRDefault="00241348" w:rsidP="00DA29E6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  <w:tc>
          <w:tcPr>
            <w:tcW w:w="4866" w:type="dxa"/>
            <w:shd w:val="clear" w:color="auto" w:fill="auto"/>
            <w:vAlign w:val="bottom"/>
          </w:tcPr>
          <w:p w14:paraId="2B13FE64" w14:textId="77777777" w:rsidR="003764A9" w:rsidRDefault="003764A9" w:rsidP="00DA29E6">
            <w:pPr>
              <w:numPr>
                <w:ilvl w:val="0"/>
                <w:numId w:val="17"/>
              </w:numPr>
              <w:spacing w:before="120" w:line="276" w:lineRule="auto"/>
              <w:ind w:left="4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  <w:r w:rsidR="00DA29E6">
              <w:rPr>
                <w:rFonts w:ascii="Calibri" w:hAnsi="Calibri" w:cs="Calibri"/>
              </w:rPr>
              <w:t>.</w:t>
            </w:r>
          </w:p>
          <w:p w14:paraId="7E347168" w14:textId="77777777" w:rsidR="007F61F9" w:rsidRDefault="00241348" w:rsidP="00DA29E6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3913175F" w14:textId="1FE062A1" w:rsidR="00DA29E6" w:rsidRDefault="00241348" w:rsidP="00DA29E6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</w:tr>
      <w:tr w:rsidR="003764A9" w14:paraId="66BAAE8F" w14:textId="77777777" w:rsidTr="00096DAB">
        <w:trPr>
          <w:cantSplit/>
          <w:trHeight w:val="288"/>
          <w:tblCellSpacing w:w="20" w:type="dxa"/>
        </w:trPr>
        <w:tc>
          <w:tcPr>
            <w:tcW w:w="4710" w:type="dxa"/>
            <w:shd w:val="clear" w:color="auto" w:fill="auto"/>
            <w:vAlign w:val="center"/>
          </w:tcPr>
          <w:p w14:paraId="0B1BF0A3" w14:textId="77777777" w:rsidR="003764A9" w:rsidRDefault="003764A9" w:rsidP="00DA29E6">
            <w:pPr>
              <w:numPr>
                <w:ilvl w:val="0"/>
                <w:numId w:val="17"/>
              </w:numPr>
              <w:spacing w:before="120"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5A86E6BF" w14:textId="77777777" w:rsidR="007F61F9" w:rsidRDefault="00241348" w:rsidP="00DA29E6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49EB5376" w14:textId="4CD9CC7E" w:rsidR="00DA29E6" w:rsidRDefault="00241348" w:rsidP="00DA29E6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  <w:tc>
          <w:tcPr>
            <w:tcW w:w="4866" w:type="dxa"/>
            <w:shd w:val="clear" w:color="auto" w:fill="auto"/>
            <w:vAlign w:val="bottom"/>
          </w:tcPr>
          <w:p w14:paraId="63EDC330" w14:textId="77777777" w:rsidR="003764A9" w:rsidRDefault="003764A9" w:rsidP="00406A90">
            <w:pPr>
              <w:numPr>
                <w:ilvl w:val="0"/>
                <w:numId w:val="17"/>
              </w:numPr>
              <w:spacing w:before="120" w:line="276" w:lineRule="auto"/>
              <w:ind w:left="4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69954E0E" w14:textId="77777777" w:rsidR="007F61F9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3365E2CD" w14:textId="044F1996" w:rsidR="00DA29E6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</w:tr>
      <w:tr w:rsidR="00554528" w14:paraId="79141242" w14:textId="77777777" w:rsidTr="00096DAB">
        <w:trPr>
          <w:cantSplit/>
          <w:trHeight w:val="288"/>
          <w:tblCellSpacing w:w="20" w:type="dxa"/>
        </w:trPr>
        <w:tc>
          <w:tcPr>
            <w:tcW w:w="4710" w:type="dxa"/>
            <w:shd w:val="clear" w:color="auto" w:fill="auto"/>
            <w:vAlign w:val="center"/>
          </w:tcPr>
          <w:p w14:paraId="22C786DB" w14:textId="77777777" w:rsidR="00554528" w:rsidRDefault="00554528" w:rsidP="00DA29E6">
            <w:pPr>
              <w:numPr>
                <w:ilvl w:val="0"/>
                <w:numId w:val="17"/>
              </w:numPr>
              <w:spacing w:before="120"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38591726" w14:textId="77777777" w:rsidR="007F61F9" w:rsidRDefault="00241348" w:rsidP="00406A90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5B8D5068" w14:textId="6300FF90" w:rsidR="00406A90" w:rsidRDefault="00241348" w:rsidP="00406A90">
            <w:pPr>
              <w:spacing w:before="120" w:line="276" w:lineRule="auto"/>
              <w:ind w:left="3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  <w:tc>
          <w:tcPr>
            <w:tcW w:w="4866" w:type="dxa"/>
            <w:shd w:val="clear" w:color="auto" w:fill="auto"/>
            <w:vAlign w:val="bottom"/>
          </w:tcPr>
          <w:p w14:paraId="57527F3F" w14:textId="77777777" w:rsidR="00554528" w:rsidRDefault="00554528" w:rsidP="00406A90">
            <w:pPr>
              <w:numPr>
                <w:ilvl w:val="0"/>
                <w:numId w:val="17"/>
              </w:numPr>
              <w:spacing w:before="120" w:line="276" w:lineRule="auto"/>
              <w:ind w:left="4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Legal Nam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Legal Name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Home Address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City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State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Zip Code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</w:r>
            <w:r w:rsidR="00DA29E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sonal Email"/>
                  </w:textInput>
                </w:ffData>
              </w:fldChar>
            </w:r>
            <w:r w:rsidR="00DA29E6">
              <w:rPr>
                <w:rFonts w:ascii="Calibri" w:hAnsi="Calibri" w:cs="Calibri"/>
              </w:rPr>
              <w:instrText xml:space="preserve"> FORMTEXT </w:instrText>
            </w:r>
            <w:r w:rsidR="00DA29E6">
              <w:rPr>
                <w:rFonts w:ascii="Calibri" w:hAnsi="Calibri" w:cs="Calibri"/>
              </w:rPr>
            </w:r>
            <w:r w:rsidR="00DA29E6">
              <w:rPr>
                <w:rFonts w:ascii="Calibri" w:hAnsi="Calibri" w:cs="Calibri"/>
              </w:rPr>
              <w:fldChar w:fldCharType="separate"/>
            </w:r>
            <w:r w:rsidR="00DA29E6">
              <w:rPr>
                <w:rFonts w:ascii="Calibri" w:hAnsi="Calibri" w:cs="Calibri"/>
                <w:noProof/>
              </w:rPr>
              <w:t>Personal Email</w:t>
            </w:r>
            <w:r w:rsidR="00DA29E6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br/>
              <w:t xml:space="preserve">Employer: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"/>
                  <w:enabled/>
                  <w:calcOnExit w:val="0"/>
                  <w:ddList>
                    <w:listEntry w:val="(select)"/>
                    <w:listEntry w:val="SCRI"/>
                    <w:listEntry w:val="UW"/>
                    <w:listEntry w:val="Other"/>
                  </w:ddList>
                </w:ffData>
              </w:fldChar>
            </w:r>
            <w:r>
              <w:rPr>
                <w:rFonts w:ascii="Calibri" w:hAnsi="Calibri" w:cs="Calibri"/>
              </w:rPr>
              <w:instrText xml:space="preserve"> FORMDROPDOWN </w:instrText>
            </w:r>
            <w:r w:rsidR="00315DD5">
              <w:rPr>
                <w:rFonts w:ascii="Calibri" w:hAnsi="Calibri" w:cs="Calibri"/>
              </w:rPr>
            </w:r>
            <w:r w:rsidR="00315DD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EmployerOther"/>
                  <w:enabled/>
                  <w:calcOnExit w:val="0"/>
                  <w:textInput>
                    <w:default w:val="(Enter here if other)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(Enter here if other)</w:t>
            </w:r>
            <w:r>
              <w:rPr>
                <w:rFonts w:ascii="Calibri" w:hAnsi="Calibri" w:cs="Calibri"/>
              </w:rPr>
              <w:fldChar w:fldCharType="end"/>
            </w:r>
          </w:p>
          <w:p w14:paraId="7374CD9D" w14:textId="77777777" w:rsidR="007F61F9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X:_</w:t>
            </w:r>
            <w:proofErr w:type="gramEnd"/>
            <w:r>
              <w:rPr>
                <w:rFonts w:ascii="Calibri" w:hAnsi="Calibri" w:cs="Calibri"/>
              </w:rPr>
              <w:t>______________________</w:t>
            </w:r>
          </w:p>
          <w:p w14:paraId="12E86915" w14:textId="5C3835CC" w:rsidR="00406A90" w:rsidRDefault="00241348" w:rsidP="00406A90">
            <w:pPr>
              <w:spacing w:before="120" w:line="276" w:lineRule="auto"/>
              <w:ind w:left="42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Date:_</w:t>
            </w:r>
            <w:proofErr w:type="gramEnd"/>
            <w:r>
              <w:rPr>
                <w:rFonts w:ascii="Calibri" w:hAnsi="Calibri" w:cs="Calibri"/>
              </w:rPr>
              <w:t>_______</w:t>
            </w:r>
          </w:p>
        </w:tc>
      </w:tr>
    </w:tbl>
    <w:p w14:paraId="120D60B2" w14:textId="77777777" w:rsidR="002D2DA2" w:rsidRDefault="002D2DA2" w:rsidP="002D53E8">
      <w:pPr>
        <w:pStyle w:val="OmniPage9"/>
        <w:tabs>
          <w:tab w:val="clear" w:pos="675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14:paraId="264343BD" w14:textId="77777777" w:rsidR="000A2EB8" w:rsidRDefault="000A2EB8" w:rsidP="002D53E8">
      <w:pPr>
        <w:pStyle w:val="OmniPage9"/>
        <w:tabs>
          <w:tab w:val="clear" w:pos="675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</w:p>
    <w:p w14:paraId="7D8A708A" w14:textId="2F042A8C" w:rsidR="003B7D36" w:rsidRPr="00692CB8" w:rsidRDefault="002D2DA2" w:rsidP="003B7D36">
      <w:pPr>
        <w:pStyle w:val="OmniPage9"/>
        <w:tabs>
          <w:tab w:val="clear" w:pos="675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2DEEE42C">
        <w:rPr>
          <w:rFonts w:ascii="Calibri" w:hAnsi="Calibri" w:cs="Calibri"/>
          <w:color w:val="auto"/>
          <w:sz w:val="24"/>
          <w:szCs w:val="24"/>
        </w:rPr>
        <w:t xml:space="preserve">Please </w:t>
      </w:r>
      <w:r w:rsidR="218546E8" w:rsidRPr="2DEEE42C">
        <w:rPr>
          <w:rFonts w:ascii="Calibri" w:hAnsi="Calibri" w:cs="Calibri"/>
          <w:color w:val="auto"/>
          <w:sz w:val="24"/>
          <w:szCs w:val="24"/>
        </w:rPr>
        <w:t xml:space="preserve">email </w:t>
      </w:r>
      <w:r w:rsidRPr="001C340D">
        <w:rPr>
          <w:rFonts w:ascii="Calibri" w:hAnsi="Calibri" w:cs="Calibri"/>
          <w:color w:val="auto"/>
          <w:sz w:val="24"/>
          <w:szCs w:val="24"/>
        </w:rPr>
        <w:t>this</w:t>
      </w:r>
      <w:r w:rsidR="003B7D36" w:rsidRPr="001C340D">
        <w:rPr>
          <w:rFonts w:ascii="Calibri" w:hAnsi="Calibri" w:cs="Calibri"/>
          <w:color w:val="auto"/>
          <w:sz w:val="24"/>
          <w:szCs w:val="24"/>
        </w:rPr>
        <w:t xml:space="preserve"> form with signatures from</w:t>
      </w:r>
      <w:r w:rsidRPr="001C340D">
        <w:rPr>
          <w:rFonts w:ascii="Calibri" w:hAnsi="Calibri" w:cs="Calibri"/>
          <w:color w:val="auto"/>
          <w:sz w:val="24"/>
          <w:szCs w:val="24"/>
        </w:rPr>
        <w:t xml:space="preserve"> all </w:t>
      </w:r>
      <w:r w:rsidR="00F029CC" w:rsidRPr="001C340D">
        <w:rPr>
          <w:rFonts w:ascii="Calibri" w:hAnsi="Calibri" w:cs="Calibri"/>
          <w:color w:val="auto"/>
          <w:sz w:val="24"/>
          <w:szCs w:val="24"/>
        </w:rPr>
        <w:t>authors</w:t>
      </w:r>
      <w:r w:rsidR="000A2EB8" w:rsidRPr="00692CB8">
        <w:rPr>
          <w:rFonts w:asciiTheme="minorHAnsi" w:hAnsiTheme="minorHAnsi" w:cstheme="minorHAnsi"/>
          <w:color w:val="auto"/>
          <w:sz w:val="24"/>
          <w:szCs w:val="24"/>
        </w:rPr>
        <w:t xml:space="preserve"> to</w:t>
      </w:r>
      <w:r w:rsidR="003B7D36" w:rsidRPr="00692CB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931E704" w14:textId="21390F4B" w:rsidR="002849D3" w:rsidRPr="00692CB8" w:rsidRDefault="003B7D36" w:rsidP="00692CB8">
      <w:pPr>
        <w:shd w:val="clear" w:color="auto" w:fill="FFFFFF" w:themeFill="background1"/>
        <w:rPr>
          <w:rFonts w:asciiTheme="minorHAnsi" w:eastAsia="Segoe UI" w:hAnsiTheme="minorHAnsi" w:cstheme="minorHAnsi"/>
          <w:color w:val="333333"/>
        </w:rPr>
      </w:pPr>
      <w:commentRangeStart w:id="5"/>
      <w:commentRangeStart w:id="6"/>
      <w:commentRangeEnd w:id="5"/>
      <w:r w:rsidRPr="00692CB8">
        <w:rPr>
          <w:rStyle w:val="CommentReference"/>
          <w:rFonts w:asciiTheme="minorHAnsi" w:hAnsiTheme="minorHAnsi" w:cstheme="minorHAnsi"/>
          <w:sz w:val="24"/>
          <w:szCs w:val="24"/>
        </w:rPr>
        <w:commentReference w:id="5"/>
      </w:r>
      <w:commentRangeEnd w:id="6"/>
      <w:r w:rsidRPr="00692CB8">
        <w:rPr>
          <w:rStyle w:val="CommentReference"/>
          <w:rFonts w:asciiTheme="minorHAnsi" w:hAnsiTheme="minorHAnsi" w:cstheme="minorHAnsi"/>
          <w:sz w:val="24"/>
          <w:szCs w:val="24"/>
        </w:rPr>
        <w:commentReference w:id="6"/>
      </w:r>
      <w:hyperlink r:id="rId20" w:history="1">
        <w:r w:rsidR="040A7B7A" w:rsidRPr="00692CB8">
          <w:rPr>
            <w:rStyle w:val="Hyperlink"/>
            <w:rFonts w:asciiTheme="minorHAnsi" w:eastAsia="Segoe UI" w:hAnsiTheme="minorHAnsi" w:cstheme="minorHAnsi"/>
          </w:rPr>
          <w:t>ipc@seattlechildrens.org</w:t>
        </w:r>
      </w:hyperlink>
      <w:r w:rsidR="040A7B7A" w:rsidRPr="00692CB8">
        <w:rPr>
          <w:rFonts w:asciiTheme="minorHAnsi" w:eastAsia="Segoe UI" w:hAnsiTheme="minorHAnsi" w:cstheme="minorHAnsi"/>
          <w:color w:val="333333"/>
        </w:rPr>
        <w:t xml:space="preserve"> </w:t>
      </w:r>
    </w:p>
    <w:p w14:paraId="38312C07" w14:textId="3112835C" w:rsidR="002849D3" w:rsidRPr="00692CB8" w:rsidRDefault="040A7B7A" w:rsidP="00692CB8">
      <w:pPr>
        <w:shd w:val="clear" w:color="auto" w:fill="FFFFFF" w:themeFill="background1"/>
        <w:rPr>
          <w:rStyle w:val="Hyperlink"/>
          <w:rFonts w:asciiTheme="minorHAnsi" w:eastAsia="Segoe UI" w:hAnsiTheme="minorHAnsi" w:cstheme="minorHAnsi"/>
        </w:rPr>
      </w:pPr>
      <w:r w:rsidRPr="00692CB8">
        <w:rPr>
          <w:rFonts w:asciiTheme="minorHAnsi" w:eastAsia="Segoe UI" w:hAnsiTheme="minorHAnsi" w:cstheme="minorHAnsi"/>
          <w:color w:val="333333"/>
        </w:rPr>
        <w:t xml:space="preserve">cc: </w:t>
      </w:r>
      <w:hyperlink r:id="rId21" w:history="1">
        <w:r w:rsidRPr="00692CB8">
          <w:rPr>
            <w:rStyle w:val="Hyperlink"/>
            <w:rFonts w:asciiTheme="minorHAnsi" w:eastAsia="Segoe UI" w:hAnsiTheme="minorHAnsi" w:cstheme="minorHAnsi"/>
          </w:rPr>
          <w:t>andrea.beeks@seattlechildrens.org</w:t>
        </w:r>
      </w:hyperlink>
    </w:p>
    <w:p w14:paraId="20B569AC" w14:textId="57609418" w:rsidR="002849D3" w:rsidRPr="001C340D" w:rsidRDefault="040A7B7A" w:rsidP="003B7D36">
      <w:pPr>
        <w:pStyle w:val="OmniPage9"/>
        <w:tabs>
          <w:tab w:val="clear" w:pos="675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 w:line="240" w:lineRule="auto"/>
        <w:rPr>
          <w:rFonts w:ascii="Calibri" w:hAnsi="Calibri" w:cs="Calibri"/>
          <w:color w:val="auto"/>
          <w:sz w:val="24"/>
          <w:szCs w:val="24"/>
        </w:rPr>
      </w:pPr>
      <w:r w:rsidRPr="00692CB8">
        <w:rPr>
          <w:rFonts w:asciiTheme="minorHAnsi" w:eastAsia="Segoe UI" w:hAnsiTheme="minorHAnsi" w:cstheme="minorHAnsi"/>
          <w:color w:val="333333"/>
          <w:sz w:val="24"/>
          <w:szCs w:val="24"/>
        </w:rPr>
        <w:t>Note: A follow-up email from DocuSign containing this disclosure and a disclosure-specific assignment agreement will be sent to all Seattle Children’s workforce authors for signature.</w:t>
      </w:r>
    </w:p>
    <w:sectPr w:rsidR="002849D3" w:rsidRPr="001C340D" w:rsidSect="00406A90">
      <w:headerReference w:type="default" r:id="rId22"/>
      <w:footerReference w:type="default" r:id="rId23"/>
      <w:pgSz w:w="12240" w:h="15840"/>
      <w:pgMar w:top="1800" w:right="1440" w:bottom="720" w:left="1440" w:header="720" w:footer="641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Terrenzio, Joe" w:date="2024-06-13T09:28:00Z" w:initials="TJ">
    <w:p w14:paraId="2753F36C" w14:textId="77777777" w:rsidR="00634984" w:rsidRDefault="00634984">
      <w:pPr>
        <w:pStyle w:val="CommentText"/>
      </w:pPr>
      <w:r>
        <w:rPr>
          <w:rStyle w:val="CommentReference"/>
        </w:rPr>
        <w:annotationRef/>
      </w:r>
      <w:r>
        <w:t>Did we have updated or different contact information? I feel like we did and I have lost those notes.</w:t>
      </w:r>
    </w:p>
  </w:comment>
  <w:comment w:id="6" w:author="Beeks, Andrea" w:date="2024-07-10T10:40:00Z" w:initials="BA">
    <w:p w14:paraId="6E2F7D90" w14:textId="58AA1BA6" w:rsidR="00F13FFA" w:rsidRDefault="00F13FF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"mailto:Joe.Terrenzio@seattlechildrens.org"</w:instrText>
      </w:r>
      <w:bookmarkStart w:id="7" w:name="_@_72297CDC07864C7EB13074D053890708Z"/>
      <w:r>
        <w:fldChar w:fldCharType="separate"/>
      </w:r>
      <w:bookmarkEnd w:id="7"/>
      <w:r w:rsidRPr="14B849E1">
        <w:rPr>
          <w:noProof/>
        </w:rPr>
        <w:t>@Terrenzio, Joe</w:t>
      </w:r>
      <w:r>
        <w:fldChar w:fldCharType="end"/>
      </w:r>
      <w:r w:rsidRPr="0E970B42">
        <w:t xml:space="preserve"> it should be updated to </w:t>
      </w:r>
    </w:p>
    <w:p w14:paraId="1D8D301C" w14:textId="4809EEC7" w:rsidR="00F13FFA" w:rsidRDefault="00F13FFA">
      <w:pPr>
        <w:pStyle w:val="CommentText"/>
      </w:pPr>
    </w:p>
    <w:p w14:paraId="56734252" w14:textId="117C7DFB" w:rsidR="00F13FFA" w:rsidRDefault="00F13FFA">
      <w:pPr>
        <w:pStyle w:val="CommentText"/>
      </w:pPr>
      <w:r w:rsidRPr="20F3989C">
        <w:t>Please email this form:</w:t>
      </w:r>
    </w:p>
    <w:p w14:paraId="02CD464E" w14:textId="6D4C7C7D" w:rsidR="00F13FFA" w:rsidRDefault="00F13FFA">
      <w:pPr>
        <w:pStyle w:val="CommentText"/>
      </w:pPr>
      <w:r w:rsidRPr="5A594B32">
        <w:t xml:space="preserve">to: </w:t>
      </w:r>
      <w:hyperlink r:id="rId1">
        <w:r w:rsidRPr="103BC35D">
          <w:rPr>
            <w:rStyle w:val="Hyperlink"/>
          </w:rPr>
          <w:t>ipc@seattlechildrens.org</w:t>
        </w:r>
      </w:hyperlink>
      <w:r w:rsidRPr="4A591781">
        <w:t xml:space="preserve"> </w:t>
      </w:r>
    </w:p>
    <w:p w14:paraId="31FA198E" w14:textId="45838DDA" w:rsidR="00F13FFA" w:rsidRDefault="00F13FFA">
      <w:pPr>
        <w:pStyle w:val="CommentText"/>
      </w:pPr>
      <w:r w:rsidRPr="45274965">
        <w:t xml:space="preserve">cc: </w:t>
      </w:r>
      <w:hyperlink r:id="rId2">
        <w:r w:rsidRPr="62EEE23F">
          <w:rPr>
            <w:rStyle w:val="Hyperlink"/>
          </w:rPr>
          <w:t>andrea.beeks@seattlechildrens.org</w:t>
        </w:r>
      </w:hyperlink>
    </w:p>
    <w:p w14:paraId="5FAAA980" w14:textId="156FE630" w:rsidR="00F13FFA" w:rsidRDefault="00F13FFA">
      <w:pPr>
        <w:pStyle w:val="CommentText"/>
      </w:pPr>
    </w:p>
    <w:p w14:paraId="6C862889" w14:textId="34602054" w:rsidR="00F13FFA" w:rsidRDefault="00F13FFA">
      <w:pPr>
        <w:pStyle w:val="CommentText"/>
      </w:pPr>
      <w:r w:rsidRPr="2B16F58A">
        <w:t>Note: A follow-up email from DocuSign containing this disclosure and a disclosure-specific assignment agreement will be sent to all SCRI contributors for signature.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53F36C" w15:done="1"/>
  <w15:commentEx w15:paraId="6C862889" w15:paraIdParent="2753F3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153A3A" w16cex:dateUtc="2024-06-13T16:28:00Z"/>
  <w16cex:commentExtensible w16cex:durableId="3FA1BF74" w16cex:dateUtc="2024-07-10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53F36C" w16cid:durableId="2A153A3A"/>
  <w16cid:commentId w16cid:paraId="6C862889" w16cid:durableId="3FA1B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4679" w14:textId="77777777" w:rsidR="00760EF9" w:rsidRDefault="00760EF9" w:rsidP="00404E0C">
      <w:r>
        <w:separator/>
      </w:r>
    </w:p>
    <w:p w14:paraId="6BE979FA" w14:textId="77777777" w:rsidR="00760EF9" w:rsidRDefault="00760EF9" w:rsidP="00404E0C"/>
  </w:endnote>
  <w:endnote w:type="continuationSeparator" w:id="0">
    <w:p w14:paraId="59D19294" w14:textId="77777777" w:rsidR="00760EF9" w:rsidRDefault="00760EF9" w:rsidP="00404E0C">
      <w:r>
        <w:continuationSeparator/>
      </w:r>
    </w:p>
    <w:p w14:paraId="57F11832" w14:textId="77777777" w:rsidR="00760EF9" w:rsidRDefault="00760EF9" w:rsidP="00404E0C"/>
  </w:endnote>
  <w:endnote w:type="continuationNotice" w:id="1">
    <w:p w14:paraId="6DF434F3" w14:textId="77777777" w:rsidR="00760EF9" w:rsidRDefault="00760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D99" w14:textId="12514C2E" w:rsidR="52B2CE24" w:rsidRDefault="52B2CE24" w:rsidP="52B2CE24">
    <w:pPr>
      <w:pStyle w:val="Footer"/>
      <w:tabs>
        <w:tab w:val="clear" w:pos="8640"/>
        <w:tab w:val="right" w:pos="9360"/>
      </w:tabs>
      <w:rPr>
        <w:sz w:val="22"/>
        <w:szCs w:val="22"/>
      </w:rPr>
    </w:pPr>
  </w:p>
  <w:p w14:paraId="165A1C68" w14:textId="2F1E4E89" w:rsidR="00B3769E" w:rsidRPr="00F429AB" w:rsidRDefault="00B3769E" w:rsidP="00B3769E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F429AB">
      <w:rPr>
        <w:sz w:val="22"/>
        <w:szCs w:val="22"/>
      </w:rPr>
      <w:t>IPC-100-F0</w:t>
    </w:r>
    <w:r w:rsidR="00ED0AE4" w:rsidRPr="00F429AB">
      <w:rPr>
        <w:sz w:val="22"/>
        <w:szCs w:val="22"/>
      </w:rPr>
      <w:t>2</w:t>
    </w:r>
    <w:r w:rsidRPr="00F429AB">
      <w:rPr>
        <w:sz w:val="22"/>
        <w:szCs w:val="22"/>
      </w:rPr>
      <w:t xml:space="preserve"> </w:t>
    </w:r>
    <w:r w:rsidRPr="00F429AB">
      <w:rPr>
        <w:sz w:val="22"/>
        <w:szCs w:val="22"/>
      </w:rPr>
      <w:tab/>
    </w:r>
    <w:r w:rsidRPr="00F429AB">
      <w:rPr>
        <w:sz w:val="22"/>
        <w:szCs w:val="22"/>
      </w:rPr>
      <w:tab/>
    </w:r>
    <w:r w:rsidR="00241348" w:rsidRPr="00F429AB">
      <w:rPr>
        <w:sz w:val="22"/>
        <w:szCs w:val="22"/>
      </w:rPr>
      <w:fldChar w:fldCharType="begin"/>
    </w:r>
    <w:r w:rsidR="00241348" w:rsidRPr="00F429AB">
      <w:rPr>
        <w:sz w:val="22"/>
        <w:szCs w:val="22"/>
      </w:rPr>
      <w:instrText xml:space="preserve"> PAGE   \* MERGEFORMAT </w:instrText>
    </w:r>
    <w:r w:rsidR="00241348" w:rsidRPr="00F429AB">
      <w:rPr>
        <w:sz w:val="22"/>
        <w:szCs w:val="22"/>
      </w:rPr>
      <w:fldChar w:fldCharType="separate"/>
    </w:r>
    <w:r w:rsidR="002F2437" w:rsidRPr="00F429AB">
      <w:rPr>
        <w:noProof/>
        <w:sz w:val="22"/>
        <w:szCs w:val="22"/>
      </w:rPr>
      <w:t>4</w:t>
    </w:r>
    <w:r w:rsidR="00241348" w:rsidRPr="00F429AB">
      <w:rPr>
        <w:noProof/>
        <w:sz w:val="22"/>
        <w:szCs w:val="22"/>
      </w:rPr>
      <w:fldChar w:fldCharType="end"/>
    </w:r>
  </w:p>
  <w:p w14:paraId="1A007E1A" w14:textId="2E4AE768" w:rsidR="004C5892" w:rsidRPr="00671750" w:rsidRDefault="00584B7A" w:rsidP="00B3769E">
    <w:pPr>
      <w:pStyle w:val="Footer"/>
      <w:tabs>
        <w:tab w:val="clear" w:pos="8640"/>
        <w:tab w:val="right" w:pos="9360"/>
      </w:tabs>
      <w:rPr>
        <w:sz w:val="22"/>
        <w:szCs w:val="22"/>
      </w:rPr>
    </w:pPr>
    <w:r>
      <w:rPr>
        <w:sz w:val="22"/>
        <w:szCs w:val="22"/>
      </w:rPr>
      <w:t>02/24/2025</w:t>
    </w:r>
    <w:r w:rsidR="004C5892" w:rsidRPr="00671750">
      <w:rPr>
        <w:sz w:val="22"/>
        <w:szCs w:val="22"/>
      </w:rPr>
      <w:tab/>
    </w:r>
    <w:r w:rsidR="00B3769E">
      <w:rPr>
        <w:sz w:val="22"/>
        <w:szCs w:val="22"/>
      </w:rPr>
      <w:tab/>
    </w:r>
  </w:p>
  <w:p w14:paraId="1FF26764" w14:textId="77777777" w:rsidR="004C5892" w:rsidRDefault="004C5892" w:rsidP="00404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A5EE" w14:textId="77777777" w:rsidR="00760EF9" w:rsidRDefault="00760EF9" w:rsidP="00404E0C">
      <w:r>
        <w:separator/>
      </w:r>
    </w:p>
    <w:p w14:paraId="31A09D3D" w14:textId="77777777" w:rsidR="00760EF9" w:rsidRDefault="00760EF9" w:rsidP="00404E0C"/>
  </w:footnote>
  <w:footnote w:type="continuationSeparator" w:id="0">
    <w:p w14:paraId="6177F70D" w14:textId="77777777" w:rsidR="00760EF9" w:rsidRDefault="00760EF9" w:rsidP="00404E0C">
      <w:r>
        <w:continuationSeparator/>
      </w:r>
    </w:p>
    <w:p w14:paraId="524DAA54" w14:textId="77777777" w:rsidR="00760EF9" w:rsidRDefault="00760EF9" w:rsidP="00404E0C"/>
  </w:footnote>
  <w:footnote w:type="continuationNotice" w:id="1">
    <w:p w14:paraId="05D93A35" w14:textId="77777777" w:rsidR="00760EF9" w:rsidRDefault="0076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05DF" w14:textId="36374AB1" w:rsidR="004C5892" w:rsidRDefault="00CB38D3" w:rsidP="00614472">
    <w:pPr>
      <w:ind w:hanging="9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46F48" wp14:editId="49A8AF10">
              <wp:simplePos x="0" y="0"/>
              <wp:positionH relativeFrom="column">
                <wp:posOffset>4324350</wp:posOffset>
              </wp:positionH>
              <wp:positionV relativeFrom="paragraph">
                <wp:posOffset>114300</wp:posOffset>
              </wp:positionV>
              <wp:extent cx="1609725" cy="4286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2528A" w14:textId="40B04AA2" w:rsidR="004C5892" w:rsidRPr="002119D5" w:rsidRDefault="00825987" w:rsidP="00404E0C">
                          <w:pPr>
                            <w:jc w:val="right"/>
                            <w:rPr>
                              <w:rFonts w:ascii="Arial Black" w:hAnsi="Arial Black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595959"/>
                              <w:sz w:val="18"/>
                              <w:szCs w:val="18"/>
                            </w:rPr>
                            <w:t>SOFTWARE</w:t>
                          </w:r>
                          <w:r w:rsidRPr="002119D5">
                            <w:rPr>
                              <w:rFonts w:ascii="Arial Black" w:hAnsi="Arial Black"/>
                              <w:b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2E7">
                            <w:rPr>
                              <w:rFonts w:ascii="Arial Black" w:hAnsi="Arial Black"/>
                              <w:b/>
                              <w:color w:val="595959"/>
                              <w:sz w:val="18"/>
                              <w:szCs w:val="18"/>
                            </w:rPr>
                            <w:t xml:space="preserve">COPYRIGHT </w:t>
                          </w:r>
                          <w:r w:rsidR="004C5892" w:rsidRPr="002119D5">
                            <w:rPr>
                              <w:rFonts w:ascii="Arial Black" w:hAnsi="Arial Black"/>
                              <w:b/>
                              <w:color w:val="595959"/>
                              <w:sz w:val="18"/>
                              <w:szCs w:val="18"/>
                            </w:rPr>
                            <w:t>DISCLOSURE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6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5pt;margin-top:9pt;width:12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" stroked="f">
              <v:textbox inset="0,0,0,0">
                <w:txbxContent>
                  <w:p w14:paraId="1D62528A" w14:textId="40B04AA2" w:rsidR="004C5892" w:rsidRPr="002119D5" w:rsidRDefault="00825987" w:rsidP="00404E0C">
                    <w:pPr>
                      <w:jc w:val="right"/>
                      <w:rPr>
                        <w:rFonts w:ascii="Arial Black" w:hAnsi="Arial Black"/>
                        <w:b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color w:val="595959"/>
                        <w:sz w:val="18"/>
                        <w:szCs w:val="18"/>
                      </w:rPr>
                      <w:t>SOFTWARE</w:t>
                    </w:r>
                    <w:r w:rsidRPr="002119D5">
                      <w:rPr>
                        <w:rFonts w:ascii="Arial Black" w:hAnsi="Arial Black"/>
                        <w:b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="001F62E7">
                      <w:rPr>
                        <w:rFonts w:ascii="Arial Black" w:hAnsi="Arial Black"/>
                        <w:b/>
                        <w:color w:val="595959"/>
                        <w:sz w:val="18"/>
                        <w:szCs w:val="18"/>
                      </w:rPr>
                      <w:t xml:space="preserve">COPYRIGHT </w:t>
                    </w:r>
                    <w:r w:rsidR="004C5892" w:rsidRPr="002119D5">
                      <w:rPr>
                        <w:rFonts w:ascii="Arial Black" w:hAnsi="Arial Black"/>
                        <w:b/>
                        <w:color w:val="595959"/>
                        <w:sz w:val="18"/>
                        <w:szCs w:val="18"/>
                      </w:rPr>
                      <w:t>DISCLOSURE FORM</w:t>
                    </w:r>
                  </w:p>
                </w:txbxContent>
              </v:textbox>
            </v:shape>
          </w:pict>
        </mc:Fallback>
      </mc:AlternateContent>
    </w:r>
    <w:r w:rsidR="00E93C49">
      <w:rPr>
        <w:noProof/>
      </w:rPr>
      <w:drawing>
        <wp:inline distT="0" distB="0" distL="0" distR="0" wp14:anchorId="613DDD5E" wp14:editId="27B8F217">
          <wp:extent cx="1866918" cy="457200"/>
          <wp:effectExtent l="0" t="0" r="0" b="0"/>
          <wp:docPr id="1" name="Picture 1" descr="scLOGO_with_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with_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59"/>
                  <a:stretch>
                    <a:fillRect/>
                  </a:stretch>
                </pic:blipFill>
                <pic:spPr bwMode="auto">
                  <a:xfrm>
                    <a:off x="0" y="0"/>
                    <a:ext cx="186691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10FC8" w14:textId="77777777" w:rsidR="004C5892" w:rsidRPr="00B1415F" w:rsidRDefault="004C5892" w:rsidP="0092032A">
    <w:pPr>
      <w:pBdr>
        <w:bottom w:val="single" w:sz="4" w:space="1" w:color="auto"/>
      </w:pBdr>
    </w:pPr>
  </w:p>
  <w:p w14:paraId="09E74859" w14:textId="77777777" w:rsidR="004C5892" w:rsidRDefault="004C5892" w:rsidP="00404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0B"/>
    <w:multiLevelType w:val="multilevel"/>
    <w:tmpl w:val="25A0F92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72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92" w:hanging="43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3312" w:hanging="432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032" w:hanging="432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752" w:hanging="432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472" w:hanging="432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192" w:hanging="432"/>
      </w:pPr>
      <w:rPr>
        <w:rFonts w:cs="Times New Roman" w:hint="default"/>
      </w:rPr>
    </w:lvl>
  </w:abstractNum>
  <w:abstractNum w:abstractNumId="1" w15:restartNumberingAfterBreak="0">
    <w:nsid w:val="05EF5006"/>
    <w:multiLevelType w:val="hybridMultilevel"/>
    <w:tmpl w:val="3E96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67F"/>
    <w:multiLevelType w:val="multilevel"/>
    <w:tmpl w:val="BD62CA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" w15:restartNumberingAfterBreak="0">
    <w:nsid w:val="0E492EBD"/>
    <w:multiLevelType w:val="hybridMultilevel"/>
    <w:tmpl w:val="82A2EC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38D"/>
    <w:multiLevelType w:val="hybridMultilevel"/>
    <w:tmpl w:val="EDEC11C4"/>
    <w:lvl w:ilvl="0" w:tplc="88A0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0C3E"/>
    <w:multiLevelType w:val="hybridMultilevel"/>
    <w:tmpl w:val="320C7A72"/>
    <w:lvl w:ilvl="0" w:tplc="9EB06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C08"/>
    <w:multiLevelType w:val="multilevel"/>
    <w:tmpl w:val="FA4E4BA6"/>
    <w:lvl w:ilvl="0">
      <w:start w:val="1"/>
      <w:numFmt w:val="decimal"/>
      <w:lvlText w:val="%1."/>
      <w:lvlJc w:val="left"/>
      <w:pPr>
        <w:ind w:left="504" w:hanging="504"/>
      </w:pPr>
      <w:rPr>
        <w:rFonts w:ascii="Calibri" w:hAnsi="Calibri"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lowerRoman"/>
      <w:suff w:val="nothing"/>
      <w:lvlText w:val="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  <w:b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  <w:b/>
      </w:rPr>
    </w:lvl>
  </w:abstractNum>
  <w:abstractNum w:abstractNumId="7" w15:restartNumberingAfterBreak="0">
    <w:nsid w:val="20CC785E"/>
    <w:multiLevelType w:val="multilevel"/>
    <w:tmpl w:val="BD62CA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 w15:restartNumberingAfterBreak="0">
    <w:nsid w:val="21A02887"/>
    <w:multiLevelType w:val="hybridMultilevel"/>
    <w:tmpl w:val="D842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297E"/>
    <w:multiLevelType w:val="hybridMultilevel"/>
    <w:tmpl w:val="149E6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140A6"/>
    <w:multiLevelType w:val="hybridMultilevel"/>
    <w:tmpl w:val="AD60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418F4"/>
    <w:multiLevelType w:val="hybridMultilevel"/>
    <w:tmpl w:val="222C60A6"/>
    <w:lvl w:ilvl="0" w:tplc="7068E968">
      <w:start w:val="1"/>
      <w:numFmt w:val="upperRoman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46C2A"/>
    <w:multiLevelType w:val="hybridMultilevel"/>
    <w:tmpl w:val="AFA2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47E"/>
    <w:multiLevelType w:val="hybridMultilevel"/>
    <w:tmpl w:val="C87A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6F92"/>
    <w:multiLevelType w:val="multilevel"/>
    <w:tmpl w:val="D774155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."/>
      <w:lvlJc w:val="left"/>
      <w:pPr>
        <w:ind w:left="72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  <w:b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  <w:b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  <w:b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  <w:b/>
      </w:rPr>
    </w:lvl>
  </w:abstractNum>
  <w:abstractNum w:abstractNumId="15" w15:restartNumberingAfterBreak="0">
    <w:nsid w:val="4CCE4FF2"/>
    <w:multiLevelType w:val="hybridMultilevel"/>
    <w:tmpl w:val="203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2B59"/>
    <w:multiLevelType w:val="hybridMultilevel"/>
    <w:tmpl w:val="3CB69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2F92"/>
    <w:multiLevelType w:val="hybridMultilevel"/>
    <w:tmpl w:val="71D4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3D09"/>
    <w:multiLevelType w:val="hybridMultilevel"/>
    <w:tmpl w:val="8DFC8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352A6"/>
    <w:multiLevelType w:val="hybridMultilevel"/>
    <w:tmpl w:val="C428B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72E21"/>
    <w:multiLevelType w:val="multilevel"/>
    <w:tmpl w:val="4306B38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sz w:val="24"/>
      </w:rPr>
    </w:lvl>
    <w:lvl w:ilvl="1">
      <w:start w:val="1"/>
      <w:numFmt w:val="lowerLetter"/>
      <w:lvlText w:val="%2)."/>
      <w:lvlJc w:val="left"/>
      <w:pPr>
        <w:ind w:left="72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  <w:b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  <w:b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  <w:b/>
      </w:rPr>
    </w:lvl>
  </w:abstractNum>
  <w:abstractNum w:abstractNumId="21" w15:restartNumberingAfterBreak="0">
    <w:nsid w:val="639F2170"/>
    <w:multiLevelType w:val="hybridMultilevel"/>
    <w:tmpl w:val="FF040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115C"/>
    <w:multiLevelType w:val="multilevel"/>
    <w:tmpl w:val="873203E0"/>
    <w:lvl w:ilvl="0">
      <w:start w:val="1"/>
      <w:numFmt w:val="upperRoman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  <w:b/>
      </w:rPr>
    </w:lvl>
  </w:abstractNum>
  <w:abstractNum w:abstractNumId="23" w15:restartNumberingAfterBreak="0">
    <w:nsid w:val="70414F29"/>
    <w:multiLevelType w:val="hybridMultilevel"/>
    <w:tmpl w:val="EBB2C2CA"/>
    <w:lvl w:ilvl="0" w:tplc="558C5632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A6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4E3E53"/>
    <w:multiLevelType w:val="hybridMultilevel"/>
    <w:tmpl w:val="CC70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E218A"/>
    <w:multiLevelType w:val="hybridMultilevel"/>
    <w:tmpl w:val="DA74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4863">
    <w:abstractNumId w:val="0"/>
  </w:num>
  <w:num w:numId="2" w16cid:durableId="930505115">
    <w:abstractNumId w:val="14"/>
  </w:num>
  <w:num w:numId="3" w16cid:durableId="967660858">
    <w:abstractNumId w:val="2"/>
  </w:num>
  <w:num w:numId="4" w16cid:durableId="1722486080">
    <w:abstractNumId w:val="7"/>
  </w:num>
  <w:num w:numId="5" w16cid:durableId="336084339">
    <w:abstractNumId w:val="22"/>
  </w:num>
  <w:num w:numId="6" w16cid:durableId="851648023">
    <w:abstractNumId w:val="8"/>
  </w:num>
  <w:num w:numId="7" w16cid:durableId="2120368179">
    <w:abstractNumId w:val="21"/>
  </w:num>
  <w:num w:numId="8" w16cid:durableId="347996701">
    <w:abstractNumId w:val="20"/>
  </w:num>
  <w:num w:numId="9" w16cid:durableId="783381794">
    <w:abstractNumId w:val="6"/>
  </w:num>
  <w:num w:numId="10" w16cid:durableId="1726179753">
    <w:abstractNumId w:val="17"/>
  </w:num>
  <w:num w:numId="11" w16cid:durableId="981615446">
    <w:abstractNumId w:val="11"/>
  </w:num>
  <w:num w:numId="12" w16cid:durableId="2117750178">
    <w:abstractNumId w:val="24"/>
  </w:num>
  <w:num w:numId="13" w16cid:durableId="410738834">
    <w:abstractNumId w:val="25"/>
  </w:num>
  <w:num w:numId="14" w16cid:durableId="449932966">
    <w:abstractNumId w:val="10"/>
  </w:num>
  <w:num w:numId="15" w16cid:durableId="800029295">
    <w:abstractNumId w:val="15"/>
  </w:num>
  <w:num w:numId="16" w16cid:durableId="1085298397">
    <w:abstractNumId w:val="13"/>
  </w:num>
  <w:num w:numId="17" w16cid:durableId="510681781">
    <w:abstractNumId w:val="18"/>
  </w:num>
  <w:num w:numId="18" w16cid:durableId="177088124">
    <w:abstractNumId w:val="1"/>
  </w:num>
  <w:num w:numId="19" w16cid:durableId="785002557">
    <w:abstractNumId w:val="16"/>
  </w:num>
  <w:num w:numId="20" w16cid:durableId="1142894011">
    <w:abstractNumId w:val="23"/>
  </w:num>
  <w:num w:numId="21" w16cid:durableId="640156470">
    <w:abstractNumId w:val="12"/>
  </w:num>
  <w:num w:numId="22" w16cid:durableId="1840655136">
    <w:abstractNumId w:val="19"/>
  </w:num>
  <w:num w:numId="23" w16cid:durableId="433985287">
    <w:abstractNumId w:val="3"/>
  </w:num>
  <w:num w:numId="24" w16cid:durableId="460920921">
    <w:abstractNumId w:val="26"/>
  </w:num>
  <w:num w:numId="25" w16cid:durableId="229850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3941468">
    <w:abstractNumId w:val="4"/>
  </w:num>
  <w:num w:numId="27" w16cid:durableId="12278339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renzio, Joe">
    <w15:presenceInfo w15:providerId="AD" w15:userId="S::Joe.Terrenzio@seattlechildrens.org::32fdd77d-9268-4aaf-9606-487f37a5bdc5"/>
  </w15:person>
  <w15:person w15:author="Beeks, Andrea">
    <w15:presenceInfo w15:providerId="AD" w15:userId="S::andrea.beeks@seattlechildrens.org::bd59fc64-ccbb-4de1-ade5-c677481a8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65"/>
    <w:rsid w:val="000048A3"/>
    <w:rsid w:val="0001142B"/>
    <w:rsid w:val="000205EB"/>
    <w:rsid w:val="00026047"/>
    <w:rsid w:val="00032B37"/>
    <w:rsid w:val="00034A17"/>
    <w:rsid w:val="00036598"/>
    <w:rsid w:val="00042BA6"/>
    <w:rsid w:val="00043BE4"/>
    <w:rsid w:val="0005776B"/>
    <w:rsid w:val="000656C0"/>
    <w:rsid w:val="00072A54"/>
    <w:rsid w:val="000767B0"/>
    <w:rsid w:val="00076D00"/>
    <w:rsid w:val="00081BE2"/>
    <w:rsid w:val="0008226B"/>
    <w:rsid w:val="00084143"/>
    <w:rsid w:val="00091B00"/>
    <w:rsid w:val="00093D27"/>
    <w:rsid w:val="0009608F"/>
    <w:rsid w:val="00096DAB"/>
    <w:rsid w:val="000A0949"/>
    <w:rsid w:val="000A2446"/>
    <w:rsid w:val="000A2EB8"/>
    <w:rsid w:val="000A5E88"/>
    <w:rsid w:val="000B3E4A"/>
    <w:rsid w:val="000C3369"/>
    <w:rsid w:val="000C4165"/>
    <w:rsid w:val="000C422D"/>
    <w:rsid w:val="000D5903"/>
    <w:rsid w:val="000D6F30"/>
    <w:rsid w:val="000D7D8F"/>
    <w:rsid w:val="000D7FD9"/>
    <w:rsid w:val="000E285C"/>
    <w:rsid w:val="000F3238"/>
    <w:rsid w:val="001135EA"/>
    <w:rsid w:val="001342FB"/>
    <w:rsid w:val="001343DC"/>
    <w:rsid w:val="00136272"/>
    <w:rsid w:val="00141642"/>
    <w:rsid w:val="00141797"/>
    <w:rsid w:val="0014281E"/>
    <w:rsid w:val="00143C2F"/>
    <w:rsid w:val="0014661D"/>
    <w:rsid w:val="0015306D"/>
    <w:rsid w:val="0015332E"/>
    <w:rsid w:val="00154F8C"/>
    <w:rsid w:val="00160209"/>
    <w:rsid w:val="00160EBA"/>
    <w:rsid w:val="00165322"/>
    <w:rsid w:val="00182527"/>
    <w:rsid w:val="00187E24"/>
    <w:rsid w:val="00196C2A"/>
    <w:rsid w:val="001A1AE0"/>
    <w:rsid w:val="001A556C"/>
    <w:rsid w:val="001A5FC4"/>
    <w:rsid w:val="001B31C4"/>
    <w:rsid w:val="001C340D"/>
    <w:rsid w:val="001C5491"/>
    <w:rsid w:val="001D1C91"/>
    <w:rsid w:val="001E230E"/>
    <w:rsid w:val="001E58B5"/>
    <w:rsid w:val="001E5E3F"/>
    <w:rsid w:val="001E7FA5"/>
    <w:rsid w:val="001F1C31"/>
    <w:rsid w:val="001F3845"/>
    <w:rsid w:val="001F62E7"/>
    <w:rsid w:val="001F7590"/>
    <w:rsid w:val="002119D5"/>
    <w:rsid w:val="00214873"/>
    <w:rsid w:val="00214ED8"/>
    <w:rsid w:val="00223AB1"/>
    <w:rsid w:val="00227245"/>
    <w:rsid w:val="00227731"/>
    <w:rsid w:val="0023723B"/>
    <w:rsid w:val="00241348"/>
    <w:rsid w:val="00241982"/>
    <w:rsid w:val="00242D03"/>
    <w:rsid w:val="0025151D"/>
    <w:rsid w:val="0025442F"/>
    <w:rsid w:val="00264D3A"/>
    <w:rsid w:val="002717FE"/>
    <w:rsid w:val="002736E2"/>
    <w:rsid w:val="002830C0"/>
    <w:rsid w:val="002849D3"/>
    <w:rsid w:val="002871AF"/>
    <w:rsid w:val="00287BF2"/>
    <w:rsid w:val="00292115"/>
    <w:rsid w:val="00293062"/>
    <w:rsid w:val="002938C4"/>
    <w:rsid w:val="00296063"/>
    <w:rsid w:val="002A30E9"/>
    <w:rsid w:val="002A4498"/>
    <w:rsid w:val="002B1056"/>
    <w:rsid w:val="002B2647"/>
    <w:rsid w:val="002D2DA2"/>
    <w:rsid w:val="002D3392"/>
    <w:rsid w:val="002D53E8"/>
    <w:rsid w:val="002E49CE"/>
    <w:rsid w:val="002F1535"/>
    <w:rsid w:val="002F2437"/>
    <w:rsid w:val="002F3877"/>
    <w:rsid w:val="002F5A1B"/>
    <w:rsid w:val="002F6DCE"/>
    <w:rsid w:val="002F7BB6"/>
    <w:rsid w:val="00306511"/>
    <w:rsid w:val="003102D6"/>
    <w:rsid w:val="00315DD5"/>
    <w:rsid w:val="00323498"/>
    <w:rsid w:val="003245A7"/>
    <w:rsid w:val="00331E22"/>
    <w:rsid w:val="00333293"/>
    <w:rsid w:val="00333F71"/>
    <w:rsid w:val="0034157C"/>
    <w:rsid w:val="00341DF4"/>
    <w:rsid w:val="00342114"/>
    <w:rsid w:val="00344B93"/>
    <w:rsid w:val="00344F4C"/>
    <w:rsid w:val="00351129"/>
    <w:rsid w:val="00351A98"/>
    <w:rsid w:val="0035400E"/>
    <w:rsid w:val="00357228"/>
    <w:rsid w:val="00366E3C"/>
    <w:rsid w:val="0037133C"/>
    <w:rsid w:val="00371C5E"/>
    <w:rsid w:val="003764A9"/>
    <w:rsid w:val="003810C3"/>
    <w:rsid w:val="00381544"/>
    <w:rsid w:val="00383037"/>
    <w:rsid w:val="00394A21"/>
    <w:rsid w:val="003968C5"/>
    <w:rsid w:val="00396F28"/>
    <w:rsid w:val="0039794D"/>
    <w:rsid w:val="003A0B6B"/>
    <w:rsid w:val="003A7406"/>
    <w:rsid w:val="003B7D36"/>
    <w:rsid w:val="003C42D6"/>
    <w:rsid w:val="003D2E77"/>
    <w:rsid w:val="003D6C42"/>
    <w:rsid w:val="003F1CC7"/>
    <w:rsid w:val="003F4139"/>
    <w:rsid w:val="003F5A90"/>
    <w:rsid w:val="003F6C5F"/>
    <w:rsid w:val="003F6E8F"/>
    <w:rsid w:val="00402610"/>
    <w:rsid w:val="00404E0C"/>
    <w:rsid w:val="00406A90"/>
    <w:rsid w:val="004222B4"/>
    <w:rsid w:val="0043408A"/>
    <w:rsid w:val="00440118"/>
    <w:rsid w:val="00441AE4"/>
    <w:rsid w:val="004444DA"/>
    <w:rsid w:val="00454E63"/>
    <w:rsid w:val="00457CB9"/>
    <w:rsid w:val="00476035"/>
    <w:rsid w:val="004763C3"/>
    <w:rsid w:val="00491CD7"/>
    <w:rsid w:val="004937E8"/>
    <w:rsid w:val="004B55CE"/>
    <w:rsid w:val="004B69AB"/>
    <w:rsid w:val="004B70E7"/>
    <w:rsid w:val="004C5892"/>
    <w:rsid w:val="004C6470"/>
    <w:rsid w:val="004D1DFE"/>
    <w:rsid w:val="004D6EFA"/>
    <w:rsid w:val="004E3ADC"/>
    <w:rsid w:val="004F013D"/>
    <w:rsid w:val="005123DA"/>
    <w:rsid w:val="0051249F"/>
    <w:rsid w:val="005242F2"/>
    <w:rsid w:val="00525F43"/>
    <w:rsid w:val="00527697"/>
    <w:rsid w:val="00527E30"/>
    <w:rsid w:val="00530483"/>
    <w:rsid w:val="005337A7"/>
    <w:rsid w:val="00534F5D"/>
    <w:rsid w:val="00536B04"/>
    <w:rsid w:val="005379FD"/>
    <w:rsid w:val="00551DEA"/>
    <w:rsid w:val="0055200A"/>
    <w:rsid w:val="00554528"/>
    <w:rsid w:val="00557E24"/>
    <w:rsid w:val="005602C7"/>
    <w:rsid w:val="00571C0A"/>
    <w:rsid w:val="00571D84"/>
    <w:rsid w:val="00574026"/>
    <w:rsid w:val="00581820"/>
    <w:rsid w:val="00584471"/>
    <w:rsid w:val="00584B7A"/>
    <w:rsid w:val="00585B86"/>
    <w:rsid w:val="00591643"/>
    <w:rsid w:val="00594FA3"/>
    <w:rsid w:val="005B2E19"/>
    <w:rsid w:val="005B7F6C"/>
    <w:rsid w:val="005C09F7"/>
    <w:rsid w:val="005C0EA5"/>
    <w:rsid w:val="005C1FBF"/>
    <w:rsid w:val="005C7B41"/>
    <w:rsid w:val="005E0237"/>
    <w:rsid w:val="005F0535"/>
    <w:rsid w:val="005F35E9"/>
    <w:rsid w:val="005F45C0"/>
    <w:rsid w:val="00601936"/>
    <w:rsid w:val="00602293"/>
    <w:rsid w:val="00606C1F"/>
    <w:rsid w:val="00612CBE"/>
    <w:rsid w:val="00614472"/>
    <w:rsid w:val="006176A5"/>
    <w:rsid w:val="00627912"/>
    <w:rsid w:val="00631786"/>
    <w:rsid w:val="00633B51"/>
    <w:rsid w:val="00634984"/>
    <w:rsid w:val="006541F2"/>
    <w:rsid w:val="00664A05"/>
    <w:rsid w:val="006670B3"/>
    <w:rsid w:val="00671750"/>
    <w:rsid w:val="00676DF4"/>
    <w:rsid w:val="0067760C"/>
    <w:rsid w:val="00683695"/>
    <w:rsid w:val="00683ED6"/>
    <w:rsid w:val="00684D5A"/>
    <w:rsid w:val="006853F1"/>
    <w:rsid w:val="00692CB8"/>
    <w:rsid w:val="006A4AD6"/>
    <w:rsid w:val="006B2B50"/>
    <w:rsid w:val="006B400F"/>
    <w:rsid w:val="006F2FBB"/>
    <w:rsid w:val="006F551A"/>
    <w:rsid w:val="00701740"/>
    <w:rsid w:val="00723339"/>
    <w:rsid w:val="00727D65"/>
    <w:rsid w:val="00732208"/>
    <w:rsid w:val="00734017"/>
    <w:rsid w:val="00740CC8"/>
    <w:rsid w:val="00760EF9"/>
    <w:rsid w:val="00767A1B"/>
    <w:rsid w:val="00773B56"/>
    <w:rsid w:val="007837D1"/>
    <w:rsid w:val="00790602"/>
    <w:rsid w:val="00790F5C"/>
    <w:rsid w:val="00793A00"/>
    <w:rsid w:val="007A209A"/>
    <w:rsid w:val="007A6128"/>
    <w:rsid w:val="007B2065"/>
    <w:rsid w:val="007B57DC"/>
    <w:rsid w:val="007C1108"/>
    <w:rsid w:val="007C19CE"/>
    <w:rsid w:val="007C3E0F"/>
    <w:rsid w:val="007C4BEC"/>
    <w:rsid w:val="007C559B"/>
    <w:rsid w:val="007E2D1D"/>
    <w:rsid w:val="007F08EE"/>
    <w:rsid w:val="007F31E7"/>
    <w:rsid w:val="007F61F9"/>
    <w:rsid w:val="00807F3B"/>
    <w:rsid w:val="0081642B"/>
    <w:rsid w:val="00817B8B"/>
    <w:rsid w:val="00825987"/>
    <w:rsid w:val="00826249"/>
    <w:rsid w:val="008357DE"/>
    <w:rsid w:val="00840790"/>
    <w:rsid w:val="00842F4D"/>
    <w:rsid w:val="00871178"/>
    <w:rsid w:val="00871981"/>
    <w:rsid w:val="00873755"/>
    <w:rsid w:val="0087541D"/>
    <w:rsid w:val="008757B4"/>
    <w:rsid w:val="00875AEE"/>
    <w:rsid w:val="0087648B"/>
    <w:rsid w:val="0088416A"/>
    <w:rsid w:val="00887723"/>
    <w:rsid w:val="008905DA"/>
    <w:rsid w:val="008959B1"/>
    <w:rsid w:val="008A77B9"/>
    <w:rsid w:val="008A7F4B"/>
    <w:rsid w:val="008A7FA7"/>
    <w:rsid w:val="008B12F3"/>
    <w:rsid w:val="008C0A1B"/>
    <w:rsid w:val="008C129B"/>
    <w:rsid w:val="008C4A2B"/>
    <w:rsid w:val="008D4884"/>
    <w:rsid w:val="008E480F"/>
    <w:rsid w:val="0092032A"/>
    <w:rsid w:val="00926DC3"/>
    <w:rsid w:val="00932075"/>
    <w:rsid w:val="00936096"/>
    <w:rsid w:val="00936F1A"/>
    <w:rsid w:val="00940438"/>
    <w:rsid w:val="0094154E"/>
    <w:rsid w:val="00941B43"/>
    <w:rsid w:val="0094499A"/>
    <w:rsid w:val="00946CF6"/>
    <w:rsid w:val="009733B8"/>
    <w:rsid w:val="00974C14"/>
    <w:rsid w:val="009846B3"/>
    <w:rsid w:val="00986E53"/>
    <w:rsid w:val="009A6744"/>
    <w:rsid w:val="009A690A"/>
    <w:rsid w:val="009A6D58"/>
    <w:rsid w:val="009B062C"/>
    <w:rsid w:val="009B085B"/>
    <w:rsid w:val="009B3BB1"/>
    <w:rsid w:val="009E0786"/>
    <w:rsid w:val="009E395C"/>
    <w:rsid w:val="009E6DD8"/>
    <w:rsid w:val="009E70E1"/>
    <w:rsid w:val="00A06E3D"/>
    <w:rsid w:val="00A1464E"/>
    <w:rsid w:val="00A30893"/>
    <w:rsid w:val="00A33D70"/>
    <w:rsid w:val="00A35691"/>
    <w:rsid w:val="00A50F97"/>
    <w:rsid w:val="00A537A9"/>
    <w:rsid w:val="00A55550"/>
    <w:rsid w:val="00A5706A"/>
    <w:rsid w:val="00A62A2F"/>
    <w:rsid w:val="00A64AFE"/>
    <w:rsid w:val="00A71718"/>
    <w:rsid w:val="00A80640"/>
    <w:rsid w:val="00A80F14"/>
    <w:rsid w:val="00A8151B"/>
    <w:rsid w:val="00A8371C"/>
    <w:rsid w:val="00A83EE7"/>
    <w:rsid w:val="00A9356D"/>
    <w:rsid w:val="00A968EF"/>
    <w:rsid w:val="00A9705F"/>
    <w:rsid w:val="00AA1265"/>
    <w:rsid w:val="00AA5F20"/>
    <w:rsid w:val="00AB3FA2"/>
    <w:rsid w:val="00AC7D25"/>
    <w:rsid w:val="00AD1891"/>
    <w:rsid w:val="00AD5BB8"/>
    <w:rsid w:val="00AD656C"/>
    <w:rsid w:val="00AE6D3F"/>
    <w:rsid w:val="00AF1D1F"/>
    <w:rsid w:val="00AF772D"/>
    <w:rsid w:val="00B02E9D"/>
    <w:rsid w:val="00B051BF"/>
    <w:rsid w:val="00B05FA9"/>
    <w:rsid w:val="00B108CB"/>
    <w:rsid w:val="00B10C92"/>
    <w:rsid w:val="00B1415F"/>
    <w:rsid w:val="00B23E24"/>
    <w:rsid w:val="00B33853"/>
    <w:rsid w:val="00B3473D"/>
    <w:rsid w:val="00B3769E"/>
    <w:rsid w:val="00B40F6D"/>
    <w:rsid w:val="00B41DFB"/>
    <w:rsid w:val="00B429DA"/>
    <w:rsid w:val="00B50104"/>
    <w:rsid w:val="00B50744"/>
    <w:rsid w:val="00B607EA"/>
    <w:rsid w:val="00B60D6D"/>
    <w:rsid w:val="00B70835"/>
    <w:rsid w:val="00B77D64"/>
    <w:rsid w:val="00B77EA9"/>
    <w:rsid w:val="00B90B95"/>
    <w:rsid w:val="00B924FB"/>
    <w:rsid w:val="00B92ADC"/>
    <w:rsid w:val="00B960AB"/>
    <w:rsid w:val="00BA3D7E"/>
    <w:rsid w:val="00BA666A"/>
    <w:rsid w:val="00BB4FBB"/>
    <w:rsid w:val="00BB58E7"/>
    <w:rsid w:val="00BC374B"/>
    <w:rsid w:val="00BC4BD0"/>
    <w:rsid w:val="00BC7A91"/>
    <w:rsid w:val="00BD2A48"/>
    <w:rsid w:val="00BD4A5F"/>
    <w:rsid w:val="00BE5282"/>
    <w:rsid w:val="00BF55F4"/>
    <w:rsid w:val="00C07813"/>
    <w:rsid w:val="00C10170"/>
    <w:rsid w:val="00C2138D"/>
    <w:rsid w:val="00C2174A"/>
    <w:rsid w:val="00C22E22"/>
    <w:rsid w:val="00C325D0"/>
    <w:rsid w:val="00C34000"/>
    <w:rsid w:val="00C36234"/>
    <w:rsid w:val="00C36565"/>
    <w:rsid w:val="00C36FB2"/>
    <w:rsid w:val="00C44A56"/>
    <w:rsid w:val="00C51F90"/>
    <w:rsid w:val="00C52E59"/>
    <w:rsid w:val="00C57751"/>
    <w:rsid w:val="00C62B8F"/>
    <w:rsid w:val="00C71C91"/>
    <w:rsid w:val="00C71EE6"/>
    <w:rsid w:val="00C86A01"/>
    <w:rsid w:val="00C978E8"/>
    <w:rsid w:val="00CA1C49"/>
    <w:rsid w:val="00CA7BB4"/>
    <w:rsid w:val="00CB12ED"/>
    <w:rsid w:val="00CB38D3"/>
    <w:rsid w:val="00CB4E45"/>
    <w:rsid w:val="00CB6248"/>
    <w:rsid w:val="00CB696E"/>
    <w:rsid w:val="00CC082F"/>
    <w:rsid w:val="00CC09FA"/>
    <w:rsid w:val="00CC725D"/>
    <w:rsid w:val="00CE24F0"/>
    <w:rsid w:val="00CE785D"/>
    <w:rsid w:val="00CF219E"/>
    <w:rsid w:val="00CF3BC2"/>
    <w:rsid w:val="00CF48F1"/>
    <w:rsid w:val="00CF6F78"/>
    <w:rsid w:val="00D0077D"/>
    <w:rsid w:val="00D03B3E"/>
    <w:rsid w:val="00D04AC3"/>
    <w:rsid w:val="00D144DE"/>
    <w:rsid w:val="00D164DD"/>
    <w:rsid w:val="00D217B7"/>
    <w:rsid w:val="00D334CA"/>
    <w:rsid w:val="00D44F6C"/>
    <w:rsid w:val="00D47C96"/>
    <w:rsid w:val="00D50E66"/>
    <w:rsid w:val="00D51DEC"/>
    <w:rsid w:val="00D526B1"/>
    <w:rsid w:val="00D668FF"/>
    <w:rsid w:val="00D704E0"/>
    <w:rsid w:val="00D74F0D"/>
    <w:rsid w:val="00D778E0"/>
    <w:rsid w:val="00D81837"/>
    <w:rsid w:val="00D86ACF"/>
    <w:rsid w:val="00D94999"/>
    <w:rsid w:val="00DA0377"/>
    <w:rsid w:val="00DA265B"/>
    <w:rsid w:val="00DA29E6"/>
    <w:rsid w:val="00DA7BAE"/>
    <w:rsid w:val="00DB4DF8"/>
    <w:rsid w:val="00DC061B"/>
    <w:rsid w:val="00DC1479"/>
    <w:rsid w:val="00DC16E2"/>
    <w:rsid w:val="00DC4280"/>
    <w:rsid w:val="00DC78F5"/>
    <w:rsid w:val="00DD6B4D"/>
    <w:rsid w:val="00DE7D55"/>
    <w:rsid w:val="00DF7392"/>
    <w:rsid w:val="00E00570"/>
    <w:rsid w:val="00E00950"/>
    <w:rsid w:val="00E02F97"/>
    <w:rsid w:val="00E07869"/>
    <w:rsid w:val="00E12DBB"/>
    <w:rsid w:val="00E17A6E"/>
    <w:rsid w:val="00E21B35"/>
    <w:rsid w:val="00E22DB7"/>
    <w:rsid w:val="00E277B4"/>
    <w:rsid w:val="00E34688"/>
    <w:rsid w:val="00E3726C"/>
    <w:rsid w:val="00E44F11"/>
    <w:rsid w:val="00E54273"/>
    <w:rsid w:val="00E64DE7"/>
    <w:rsid w:val="00E64E00"/>
    <w:rsid w:val="00E742B2"/>
    <w:rsid w:val="00E77B0F"/>
    <w:rsid w:val="00E81CDF"/>
    <w:rsid w:val="00E82006"/>
    <w:rsid w:val="00E83BB5"/>
    <w:rsid w:val="00E92478"/>
    <w:rsid w:val="00E93C49"/>
    <w:rsid w:val="00E950A8"/>
    <w:rsid w:val="00E97B61"/>
    <w:rsid w:val="00E97F92"/>
    <w:rsid w:val="00EA0F5C"/>
    <w:rsid w:val="00EA2275"/>
    <w:rsid w:val="00EA56C6"/>
    <w:rsid w:val="00EA5F16"/>
    <w:rsid w:val="00EA743D"/>
    <w:rsid w:val="00EB11F1"/>
    <w:rsid w:val="00EB6299"/>
    <w:rsid w:val="00EB6A32"/>
    <w:rsid w:val="00EC5567"/>
    <w:rsid w:val="00EC661B"/>
    <w:rsid w:val="00ED0AE4"/>
    <w:rsid w:val="00ED0CD3"/>
    <w:rsid w:val="00ED0F3A"/>
    <w:rsid w:val="00ED1D96"/>
    <w:rsid w:val="00ED30A2"/>
    <w:rsid w:val="00EE28E8"/>
    <w:rsid w:val="00EE3C7C"/>
    <w:rsid w:val="00EE40C0"/>
    <w:rsid w:val="00EE53B5"/>
    <w:rsid w:val="00EF6753"/>
    <w:rsid w:val="00F029CC"/>
    <w:rsid w:val="00F05264"/>
    <w:rsid w:val="00F13FFA"/>
    <w:rsid w:val="00F17603"/>
    <w:rsid w:val="00F23110"/>
    <w:rsid w:val="00F23160"/>
    <w:rsid w:val="00F267CC"/>
    <w:rsid w:val="00F429AB"/>
    <w:rsid w:val="00F477C6"/>
    <w:rsid w:val="00F549B8"/>
    <w:rsid w:val="00F6293D"/>
    <w:rsid w:val="00F6530E"/>
    <w:rsid w:val="00F71416"/>
    <w:rsid w:val="00F93176"/>
    <w:rsid w:val="00F972EF"/>
    <w:rsid w:val="00FA2703"/>
    <w:rsid w:val="00FB0200"/>
    <w:rsid w:val="00FC50CD"/>
    <w:rsid w:val="00FD6B79"/>
    <w:rsid w:val="00FD6B83"/>
    <w:rsid w:val="00FF0D23"/>
    <w:rsid w:val="00FF22A4"/>
    <w:rsid w:val="00FF25EF"/>
    <w:rsid w:val="00FF6C65"/>
    <w:rsid w:val="040A7B7A"/>
    <w:rsid w:val="0959B731"/>
    <w:rsid w:val="0C7D5140"/>
    <w:rsid w:val="0FF7DE4E"/>
    <w:rsid w:val="218546E8"/>
    <w:rsid w:val="2A3A510F"/>
    <w:rsid w:val="2BBDD711"/>
    <w:rsid w:val="2C70B920"/>
    <w:rsid w:val="2DEEE42C"/>
    <w:rsid w:val="3AC5FA0A"/>
    <w:rsid w:val="4BB34E68"/>
    <w:rsid w:val="52B2CE24"/>
    <w:rsid w:val="5E986705"/>
    <w:rsid w:val="6257361B"/>
    <w:rsid w:val="648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D18113"/>
  <w15:chartTrackingRefBased/>
  <w15:docId w15:val="{28477930-252A-4A6E-87F8-2D835BE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F11"/>
    <w:rPr>
      <w:rFonts w:ascii="Arial Narrow" w:hAnsi="Arial Narrow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C1F"/>
    <w:pPr>
      <w:keepNext/>
      <w:outlineLvl w:val="0"/>
    </w:pPr>
    <w:rPr>
      <w:rFonts w:ascii="Calibri" w:hAnsi="Calibri" w:cs="Microsoft Sans Serif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612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612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612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6128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6128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A6128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6128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A6128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E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60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6E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2791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E2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818"/>
    <w:rPr>
      <w:sz w:val="0"/>
      <w:szCs w:val="0"/>
    </w:rPr>
  </w:style>
  <w:style w:type="character" w:customStyle="1" w:styleId="lg1">
    <w:name w:val="lg1"/>
    <w:rsid w:val="005C1FBF"/>
    <w:rPr>
      <w:rFonts w:cs="Times New Roman"/>
      <w:color w:val="888888"/>
    </w:rPr>
  </w:style>
  <w:style w:type="paragraph" w:customStyle="1" w:styleId="OmniPage2">
    <w:name w:val="OmniPage #2"/>
    <w:rsid w:val="00A06E3D"/>
    <w:pPr>
      <w:tabs>
        <w:tab w:val="left" w:pos="108"/>
        <w:tab w:val="left" w:pos="216"/>
        <w:tab w:val="left" w:pos="324"/>
        <w:tab w:val="left" w:pos="2906"/>
        <w:tab w:val="right" w:pos="439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customStyle="1" w:styleId="OmniPage3">
    <w:name w:val="OmniPage #3"/>
    <w:rsid w:val="00A06E3D"/>
    <w:pPr>
      <w:tabs>
        <w:tab w:val="left" w:pos="108"/>
        <w:tab w:val="left" w:pos="216"/>
        <w:tab w:val="left" w:pos="1440"/>
        <w:tab w:val="left" w:pos="4346"/>
        <w:tab w:val="right" w:pos="5979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customStyle="1" w:styleId="OmniPage4">
    <w:name w:val="OmniPage #4"/>
    <w:rsid w:val="00A06E3D"/>
    <w:pPr>
      <w:tabs>
        <w:tab w:val="left" w:pos="108"/>
        <w:tab w:val="left" w:pos="752"/>
        <w:tab w:val="left" w:pos="3640"/>
        <w:tab w:val="left" w:pos="6547"/>
        <w:tab w:val="right" w:pos="6655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customStyle="1" w:styleId="OmniPage5">
    <w:name w:val="OmniPage #5"/>
    <w:rsid w:val="00A06E3D"/>
    <w:pPr>
      <w:tabs>
        <w:tab w:val="right" w:pos="221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customStyle="1" w:styleId="OmniPage1">
    <w:name w:val="OmniPage #1"/>
    <w:rsid w:val="00E64DE7"/>
    <w:pPr>
      <w:tabs>
        <w:tab w:val="left" w:pos="108"/>
        <w:tab w:val="left" w:pos="738"/>
        <w:tab w:val="left" w:pos="3625"/>
        <w:tab w:val="left" w:pos="6532"/>
        <w:tab w:val="right" w:pos="6640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customStyle="1" w:styleId="OmniPage9">
    <w:name w:val="OmniPage #9"/>
    <w:rsid w:val="00E64DE7"/>
    <w:pPr>
      <w:tabs>
        <w:tab w:val="right" w:pos="6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Palatino" w:hAnsi="Palatino"/>
      <w:color w:val="000000"/>
      <w:sz w:val="2"/>
    </w:rPr>
  </w:style>
  <w:style w:type="paragraph" w:styleId="DocumentMap">
    <w:name w:val="Document Map"/>
    <w:basedOn w:val="Normal"/>
    <w:link w:val="DocumentMapChar"/>
    <w:rsid w:val="004401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4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06C1F"/>
    <w:rPr>
      <w:rFonts w:ascii="Calibri" w:hAnsi="Calibri" w:cs="Microsoft Sans Serif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semiHidden/>
    <w:rsid w:val="007A6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A61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A61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A61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A61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A612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A61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A6128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9164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16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0C4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4165"/>
    <w:rPr>
      <w:sz w:val="20"/>
      <w:szCs w:val="20"/>
    </w:rPr>
  </w:style>
  <w:style w:type="character" w:customStyle="1" w:styleId="CommentTextChar">
    <w:name w:val="Comment Text Char"/>
    <w:link w:val="CommentText"/>
    <w:rsid w:val="000C4165"/>
    <w:rPr>
      <w:rFonts w:ascii="Arial Narrow" w:hAnsi="Arial Narrow" w:cs="Arial"/>
    </w:rPr>
  </w:style>
  <w:style w:type="paragraph" w:styleId="CommentSubject">
    <w:name w:val="annotation subject"/>
    <w:basedOn w:val="CommentText"/>
    <w:next w:val="CommentText"/>
    <w:link w:val="CommentSubjectChar"/>
    <w:rsid w:val="000C4165"/>
    <w:rPr>
      <w:b/>
      <w:bCs/>
    </w:rPr>
  </w:style>
  <w:style w:type="character" w:customStyle="1" w:styleId="CommentSubjectChar">
    <w:name w:val="Comment Subject Char"/>
    <w:link w:val="CommentSubject"/>
    <w:rsid w:val="000C4165"/>
    <w:rPr>
      <w:rFonts w:ascii="Arial Narrow" w:hAnsi="Arial Narrow" w:cs="Arial"/>
      <w:b/>
      <w:bCs/>
    </w:rPr>
  </w:style>
  <w:style w:type="character" w:styleId="PlaceholderText">
    <w:name w:val="Placeholder Text"/>
    <w:uiPriority w:val="99"/>
    <w:semiHidden/>
    <w:rsid w:val="003D2E77"/>
    <w:rPr>
      <w:color w:val="808080"/>
    </w:rPr>
  </w:style>
  <w:style w:type="character" w:styleId="Hyperlink">
    <w:name w:val="Hyperlink"/>
    <w:rsid w:val="00D03B3E"/>
    <w:rPr>
      <w:color w:val="0000FF"/>
      <w:u w:val="single"/>
    </w:rPr>
  </w:style>
  <w:style w:type="paragraph" w:styleId="NoSpacing">
    <w:name w:val="No Spacing"/>
    <w:uiPriority w:val="1"/>
    <w:qFormat/>
    <w:rsid w:val="00557E24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D4884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877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59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a.beeks@seattlechildrens.org" TargetMode="External"/><Relationship Id="rId1" Type="http://schemas.openxmlformats.org/officeDocument/2006/relationships/hyperlink" Target="mailto:ipc@seattlechildrens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oosealicense.com/licenses/artistic-2.0/" TargetMode="Externa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ndrea.beeks@seattlechildrens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hoosealicense.com/licenses/gpl-2.0/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mailto:ipc@seattlechildren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osealicense.com/licenses/agpl-3.0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hoosealicense.com/licenses/mit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oosealicense.com/licenses/apache-2.0/" TargetMode="External"/><Relationship Id="rId22" Type="http://schemas.openxmlformats.org/officeDocument/2006/relationships/header" Target="header1.xml"/><Relationship Id="rId27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.terrenzio@seattlechildrens.org\Downloads\ipc-100-f01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4534295-ECB3-458D-AD28-85AF204F3008}">
    <t:Anchor>
      <t:Comment id="706034234"/>
    </t:Anchor>
    <t:History>
      <t:Event id="{9473B78E-FCE8-4F21-BA06-79746DD698E1}" time="2024-07-10T15:40:13.578Z">
        <t:Attribution userId="S::andrea.beeks@seattlechildrens.org::bd59fc64-ccbb-4de1-ade5-c677481a80d2" userProvider="AD" userName="Beeks, Andrea"/>
        <t:Anchor>
          <t:Comment id="1067564916"/>
        </t:Anchor>
        <t:Create/>
      </t:Event>
      <t:Event id="{CAA1D3E0-CDFE-4231-B3CC-47482513AAFE}" time="2024-07-10T15:40:13.578Z">
        <t:Attribution userId="S::andrea.beeks@seattlechildrens.org::bd59fc64-ccbb-4de1-ade5-c677481a80d2" userProvider="AD" userName="Beeks, Andrea"/>
        <t:Anchor>
          <t:Comment id="1067564916"/>
        </t:Anchor>
        <t:Assign userId="S::Joe.Terrenzio@seattlechildrens.org::32fdd77d-9268-4aaf-9606-487f37a5bdc5" userProvider="AD" userName="Terrenzio, Joe"/>
      </t:Event>
      <t:Event id="{E3500BB5-21E7-4C89-A838-054957CA8EC2}" time="2024-07-10T15:40:13.578Z">
        <t:Attribution userId="S::andrea.beeks@seattlechildrens.org::bd59fc64-ccbb-4de1-ade5-c677481a80d2" userProvider="AD" userName="Beeks, Andrea"/>
        <t:Anchor>
          <t:Comment id="1067564916"/>
        </t:Anchor>
        <t:SetTitle title="@Terrenzio, Joe it should be updated to  Please email this form: to: ipc@seattlechildrens.org  cc: andrea.beeks@seattlechildrens.org Note: A follow-up email from DocuSign containing this disclosure and a disclosure-specific assignment agreement will be …"/>
      </t:Event>
      <t:Event id="{C51DAD8B-CB15-44D6-83BA-FEE3FD8B6117}" time="2024-07-10T16:07:49.177Z">
        <t:Attribution userId="S::joe.terrenzio@seattlechildrens.org::32fdd77d-9268-4aaf-9606-487f37a5bdc5" userProvider="AD" userName="Terrenzio, Jo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E427A7EF0014D82CF52A7C104F9D8" ma:contentTypeVersion="4" ma:contentTypeDescription="Create a new document." ma:contentTypeScope="" ma:versionID="0ee223b467444f31c9194887dc916855">
  <xsd:schema xmlns:xsd="http://www.w3.org/2001/XMLSchema" xmlns:xs="http://www.w3.org/2001/XMLSchema" xmlns:p="http://schemas.microsoft.com/office/2006/metadata/properties" xmlns:ns2="3e5962d1-22c3-4419-b84d-b715eba20fed" targetNamespace="http://schemas.microsoft.com/office/2006/metadata/properties" ma:root="true" ma:fieldsID="0a2c03277777d64b1a154fd7e328cf96" ns2:_="">
    <xsd:import namespace="3e5962d1-22c3-4419-b84d-b715eba20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62d1-22c3-4419-b84d-b715eba20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AB654-919F-40FD-A8D9-1EDF5DD95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FD32C-890B-4859-91FB-6D239F597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62d1-22c3-4419-b84d-b715eba20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E71E5-77F7-4997-A6AD-0CB62D878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5AFA4-5495-4E2B-99F1-7EFA08A765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ipc-100-f01</Template>
  <TotalTime>1</TotalTime>
  <Pages>4</Pages>
  <Words>657</Words>
  <Characters>5585</Characters>
  <Application>Microsoft Office Word</Application>
  <DocSecurity>0</DocSecurity>
  <Lines>46</Lines>
  <Paragraphs>12</Paragraphs>
  <ScaleCrop>false</ScaleCrop>
  <Company>Seattle Childrens Hospital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Form: Invention Disclosure Form (IPC-100-F01)</dc:title>
  <dc:subject/>
  <dc:creator>Terrenzio, Joe</dc:creator>
  <cp:keywords/>
  <cp:lastModifiedBy>Beeks, Andrea</cp:lastModifiedBy>
  <cp:revision>2</cp:revision>
  <cp:lastPrinted>2015-06-26T22:37:00Z</cp:lastPrinted>
  <dcterms:created xsi:type="dcterms:W3CDTF">2025-03-25T17:45:00Z</dcterms:created>
  <dcterms:modified xsi:type="dcterms:W3CDTF">2025-03-25T17:45:00Z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DownloadAsset.aspx?id=31182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&amp;lt;p&amp;gt;INVENTION DISCLOSURE INSTRUCTIONS The Invention Disclosure Form notifies the CHRMC Research Support Services Office of a potential invention and any relevant sponsorship and publication history. The form must be submitted whenever something new, </vt:lpwstr>
  </property>
  <property fmtid="{D5CDD505-2E9C-101B-9397-08002B2CF9AE}" pid="7" name="EktExpiryType">
    <vt:i4>1</vt:i4>
  </property>
  <property fmtid="{D5CDD505-2E9C-101B-9397-08002B2CF9AE}" pid="8" name="EktTaxCategory">
    <vt:lpwstr/>
  </property>
  <property fmtid="{D5CDD505-2E9C-101B-9397-08002B2CF9AE}" pid="9" name="EktCmsSize">
    <vt:i4>161280</vt:i4>
  </property>
  <property fmtid="{D5CDD505-2E9C-101B-9397-08002B2CF9AE}" pid="10" name="EktSearchable">
    <vt:i4>1</vt:i4>
  </property>
  <property fmtid="{D5CDD505-2E9C-101B-9397-08002B2CF9AE}" pid="11" name="EktEDescription">
    <vt:lpwstr>Summary &amp;lt;p&amp;gt;INVENTION DISCLOSURE INSTRUCTIONS The Invention Disclosure Form notifies the CHRMC Research Support Services Office of a potential invention and any relevant sponsorship and publication history. The form must be submitted whenever somethi</vt:lpwstr>
  </property>
  <property fmtid="{D5CDD505-2E9C-101B-9397-08002B2CF9AE}" pid="12" name="ekttaxonomyenabled">
    <vt:i4>1</vt:i4>
  </property>
  <property fmtid="{D5CDD505-2E9C-101B-9397-08002B2CF9AE}" pid="13" name="EktContentSubType">
    <vt:i4>0</vt:i4>
  </property>
  <property fmtid="{D5CDD505-2E9C-101B-9397-08002B2CF9AE}" pid="14" name="ContentTypeId">
    <vt:lpwstr>0x0101000ECE427A7EF0014D82CF52A7C104F9D8</vt:lpwstr>
  </property>
</Properties>
</file>